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6F0" w14:textId="37169A89" w:rsidR="0054232D" w:rsidRDefault="00614E17" w:rsidP="00D01D24">
      <w:pPr>
        <w:pStyle w:val="Unithead"/>
      </w:pPr>
      <w:r>
        <w:t>Short</w:t>
      </w:r>
      <w:r w:rsidR="00D01D24">
        <w:t xml:space="preserve"> Test Answer Keys </w:t>
      </w:r>
      <w:r w:rsidR="00565603">
        <w:t>B</w:t>
      </w:r>
    </w:p>
    <w:p w14:paraId="681A75D7" w14:textId="3F33D1EF" w:rsidR="00E252DA" w:rsidRDefault="00E252DA" w:rsidP="00D01D24">
      <w:pPr>
        <w:pStyle w:val="Ahead"/>
      </w:pPr>
      <w:r>
        <w:t>Introduction Unit, Test 1</w:t>
      </w:r>
    </w:p>
    <w:p w14:paraId="5A27AD65" w14:textId="77777777" w:rsidR="00E252DA" w:rsidRDefault="00E252DA" w:rsidP="00E252DA">
      <w:pPr>
        <w:pStyle w:val="Rubric"/>
      </w:pPr>
    </w:p>
    <w:p w14:paraId="42099A49" w14:textId="295C193E" w:rsidR="00E252DA" w:rsidRDefault="00E252DA" w:rsidP="00E252DA">
      <w:pPr>
        <w:pStyle w:val="Textnumbered"/>
      </w:pPr>
      <w:r>
        <w:t>’m visiting</w:t>
      </w:r>
    </w:p>
    <w:p w14:paraId="4D413936" w14:textId="78A13DE0" w:rsidR="00E252DA" w:rsidRDefault="00E252DA" w:rsidP="00E252DA">
      <w:pPr>
        <w:pStyle w:val="Textnumbered"/>
      </w:pPr>
      <w:r>
        <w:t>do you usually have</w:t>
      </w:r>
    </w:p>
    <w:p w14:paraId="1C1F5233" w14:textId="71C86533" w:rsidR="00E252DA" w:rsidRDefault="00E252DA" w:rsidP="00E252DA">
      <w:pPr>
        <w:pStyle w:val="Textnumbered"/>
      </w:pPr>
      <w:r>
        <w:t>aren’t coming</w:t>
      </w:r>
    </w:p>
    <w:p w14:paraId="6AE86DC7" w14:textId="2336D7B8" w:rsidR="00E252DA" w:rsidRDefault="00E252DA" w:rsidP="00E252DA">
      <w:pPr>
        <w:pStyle w:val="Textnumbered"/>
      </w:pPr>
      <w:r>
        <w:t>do you watch</w:t>
      </w:r>
    </w:p>
    <w:p w14:paraId="2FDF43C0" w14:textId="0460397C" w:rsidR="00E252DA" w:rsidRDefault="00E252DA" w:rsidP="00E252DA">
      <w:pPr>
        <w:pStyle w:val="Textnumbered"/>
      </w:pPr>
      <w:r>
        <w:t>often go</w:t>
      </w:r>
    </w:p>
    <w:p w14:paraId="09FE85D0" w14:textId="77777777" w:rsidR="00E252DA" w:rsidRDefault="00E252DA" w:rsidP="00E252DA">
      <w:pPr>
        <w:pStyle w:val="Rubric"/>
      </w:pPr>
    </w:p>
    <w:p w14:paraId="4163756B" w14:textId="78FEB84E" w:rsidR="00E252DA" w:rsidRDefault="00E252DA" w:rsidP="00E252DA">
      <w:pPr>
        <w:pStyle w:val="Textnumbered"/>
        <w:numPr>
          <w:ilvl w:val="0"/>
          <w:numId w:val="94"/>
        </w:numPr>
      </w:pPr>
      <w:r>
        <w:t>are you doing</w:t>
      </w:r>
    </w:p>
    <w:p w14:paraId="6B5362B5" w14:textId="727A1D07" w:rsidR="00E252DA" w:rsidRDefault="00E252DA" w:rsidP="00E252DA">
      <w:pPr>
        <w:pStyle w:val="Textnumbered"/>
        <w:numPr>
          <w:ilvl w:val="0"/>
          <w:numId w:val="94"/>
        </w:numPr>
      </w:pPr>
      <w:r>
        <w:t>’m listening</w:t>
      </w:r>
    </w:p>
    <w:p w14:paraId="51B89991" w14:textId="0AA94B21" w:rsidR="00E252DA" w:rsidRDefault="00E252DA" w:rsidP="00E252DA">
      <w:pPr>
        <w:pStyle w:val="Textnumbered"/>
        <w:numPr>
          <w:ilvl w:val="0"/>
          <w:numId w:val="94"/>
        </w:numPr>
      </w:pPr>
      <w:r>
        <w:t>’m reading</w:t>
      </w:r>
    </w:p>
    <w:p w14:paraId="1BB3E777" w14:textId="688854EF" w:rsidR="00E252DA" w:rsidRDefault="00E252DA" w:rsidP="00E252DA">
      <w:pPr>
        <w:pStyle w:val="Textnumbered"/>
        <w:numPr>
          <w:ilvl w:val="0"/>
          <w:numId w:val="94"/>
        </w:numPr>
      </w:pPr>
      <w:r>
        <w:t>Do you want</w:t>
      </w:r>
    </w:p>
    <w:p w14:paraId="5FC375BA" w14:textId="46B441FC" w:rsidR="00E252DA" w:rsidRDefault="00E252DA" w:rsidP="00E252DA">
      <w:pPr>
        <w:pStyle w:val="Textnumbered"/>
        <w:numPr>
          <w:ilvl w:val="0"/>
          <w:numId w:val="94"/>
        </w:numPr>
      </w:pPr>
      <w:r>
        <w:t>need</w:t>
      </w:r>
    </w:p>
    <w:p w14:paraId="0C5431FF" w14:textId="77777777" w:rsidR="00E252DA" w:rsidRDefault="00E252DA" w:rsidP="00E252DA">
      <w:pPr>
        <w:pStyle w:val="Rubric"/>
      </w:pPr>
    </w:p>
    <w:p w14:paraId="150EC820" w14:textId="11522619" w:rsidR="00E252DA" w:rsidRDefault="00E252DA" w:rsidP="00E252DA">
      <w:pPr>
        <w:pStyle w:val="Textnumbered"/>
        <w:numPr>
          <w:ilvl w:val="0"/>
          <w:numId w:val="95"/>
        </w:numPr>
      </w:pPr>
      <w:r>
        <w:t>geography</w:t>
      </w:r>
    </w:p>
    <w:p w14:paraId="6F627C8F" w14:textId="791FD06E" w:rsidR="00E252DA" w:rsidRDefault="00E252DA" w:rsidP="00E252DA">
      <w:pPr>
        <w:pStyle w:val="Textnumbered"/>
        <w:numPr>
          <w:ilvl w:val="0"/>
          <w:numId w:val="95"/>
        </w:numPr>
      </w:pPr>
      <w:r>
        <w:t>chess</w:t>
      </w:r>
    </w:p>
    <w:p w14:paraId="1AF7B92F" w14:textId="1B767C1C" w:rsidR="00E252DA" w:rsidRDefault="00E252DA" w:rsidP="00E252DA">
      <w:pPr>
        <w:pStyle w:val="Textnumbered"/>
        <w:numPr>
          <w:ilvl w:val="0"/>
          <w:numId w:val="95"/>
        </w:numPr>
      </w:pPr>
      <w:r>
        <w:t>music</w:t>
      </w:r>
    </w:p>
    <w:p w14:paraId="548C0A5D" w14:textId="059C6682" w:rsidR="00E252DA" w:rsidRDefault="00E252DA" w:rsidP="00E252DA">
      <w:pPr>
        <w:pStyle w:val="Textnumbered"/>
        <w:numPr>
          <w:ilvl w:val="0"/>
          <w:numId w:val="95"/>
        </w:numPr>
      </w:pPr>
      <w:r>
        <w:t>bowling</w:t>
      </w:r>
    </w:p>
    <w:p w14:paraId="41CD8CB9" w14:textId="363C71C3" w:rsidR="00E252DA" w:rsidRDefault="00E252DA" w:rsidP="00E252DA">
      <w:pPr>
        <w:pStyle w:val="Textnumbered"/>
        <w:numPr>
          <w:ilvl w:val="0"/>
          <w:numId w:val="95"/>
        </w:numPr>
      </w:pPr>
      <w:r>
        <w:t>swimming</w:t>
      </w:r>
    </w:p>
    <w:p w14:paraId="5C153FC6" w14:textId="77777777" w:rsidR="00E252DA" w:rsidRDefault="00E252DA" w:rsidP="00E252DA">
      <w:pPr>
        <w:pStyle w:val="Rubric"/>
      </w:pPr>
    </w:p>
    <w:p w14:paraId="585C5186" w14:textId="3031BDEA" w:rsidR="00E252DA" w:rsidRDefault="00E252DA" w:rsidP="00E252DA">
      <w:pPr>
        <w:pStyle w:val="Textnumbered"/>
        <w:numPr>
          <w:ilvl w:val="0"/>
          <w:numId w:val="96"/>
        </w:numPr>
      </w:pPr>
      <w:r>
        <w:t>red</w:t>
      </w:r>
    </w:p>
    <w:p w14:paraId="26A596C0" w14:textId="5B8BFEA0" w:rsidR="00E252DA" w:rsidRDefault="00E252DA" w:rsidP="00E252DA">
      <w:pPr>
        <w:pStyle w:val="Textnumbered"/>
        <w:numPr>
          <w:ilvl w:val="0"/>
          <w:numId w:val="96"/>
        </w:numPr>
      </w:pPr>
      <w:r>
        <w:t>beard</w:t>
      </w:r>
    </w:p>
    <w:p w14:paraId="7F4F9531" w14:textId="58514949" w:rsidR="00E252DA" w:rsidRDefault="00E252DA" w:rsidP="00E252DA">
      <w:pPr>
        <w:pStyle w:val="Textnumbered"/>
        <w:numPr>
          <w:ilvl w:val="0"/>
          <w:numId w:val="96"/>
        </w:numPr>
      </w:pPr>
      <w:r>
        <w:t>long</w:t>
      </w:r>
    </w:p>
    <w:p w14:paraId="2B1B7B2D" w14:textId="4BB77680" w:rsidR="00E252DA" w:rsidRDefault="00E252DA" w:rsidP="00E252DA">
      <w:pPr>
        <w:pStyle w:val="Textnumbered"/>
        <w:numPr>
          <w:ilvl w:val="0"/>
          <w:numId w:val="96"/>
        </w:numPr>
      </w:pPr>
      <w:r>
        <w:t>fair</w:t>
      </w:r>
    </w:p>
    <w:p w14:paraId="41754A7D" w14:textId="2B49BE31" w:rsidR="00E252DA" w:rsidRPr="00E252DA" w:rsidRDefault="00E252DA" w:rsidP="00E252DA">
      <w:pPr>
        <w:pStyle w:val="Textnumbered"/>
        <w:numPr>
          <w:ilvl w:val="0"/>
          <w:numId w:val="96"/>
        </w:numPr>
      </w:pPr>
      <w:r>
        <w:t>dark</w:t>
      </w:r>
    </w:p>
    <w:p w14:paraId="642D867C" w14:textId="62F24493" w:rsidR="00E252DA" w:rsidRDefault="00E252DA" w:rsidP="00D01D24">
      <w:pPr>
        <w:pStyle w:val="Ahead"/>
      </w:pPr>
      <w:r>
        <w:t>Introduction Unit, Test 2</w:t>
      </w:r>
    </w:p>
    <w:p w14:paraId="418D408D" w14:textId="77777777" w:rsidR="00E252DA" w:rsidRDefault="00E252DA" w:rsidP="00E252DA">
      <w:pPr>
        <w:pStyle w:val="Rubric"/>
        <w:numPr>
          <w:ilvl w:val="0"/>
          <w:numId w:val="99"/>
        </w:numPr>
      </w:pPr>
    </w:p>
    <w:p w14:paraId="326016E8" w14:textId="76FB473C" w:rsidR="00E252DA" w:rsidRDefault="00E252DA" w:rsidP="00E252DA">
      <w:pPr>
        <w:pStyle w:val="Textnumbered"/>
        <w:numPr>
          <w:ilvl w:val="0"/>
          <w:numId w:val="100"/>
        </w:numPr>
      </w:pPr>
      <w:r>
        <w:t>a</w:t>
      </w:r>
    </w:p>
    <w:p w14:paraId="3C3FCF2A" w14:textId="36DB26D7" w:rsidR="00E252DA" w:rsidRDefault="00E252DA" w:rsidP="00E252DA">
      <w:pPr>
        <w:pStyle w:val="Textnumbered"/>
        <w:numPr>
          <w:ilvl w:val="0"/>
          <w:numId w:val="100"/>
        </w:numPr>
      </w:pPr>
      <w:r>
        <w:t>the</w:t>
      </w:r>
    </w:p>
    <w:p w14:paraId="0D920BCB" w14:textId="6057EE0D" w:rsidR="00E252DA" w:rsidRDefault="00E252DA" w:rsidP="00E252DA">
      <w:pPr>
        <w:pStyle w:val="Textnumbered"/>
        <w:numPr>
          <w:ilvl w:val="0"/>
          <w:numId w:val="100"/>
        </w:numPr>
      </w:pPr>
      <w:r>
        <w:t>The</w:t>
      </w:r>
    </w:p>
    <w:p w14:paraId="106DD382" w14:textId="4841A9AB" w:rsidR="00E252DA" w:rsidRDefault="00E252DA" w:rsidP="00E252DA">
      <w:pPr>
        <w:pStyle w:val="Textnumbered"/>
        <w:numPr>
          <w:ilvl w:val="0"/>
          <w:numId w:val="100"/>
        </w:numPr>
      </w:pPr>
      <w:r>
        <w:t>the</w:t>
      </w:r>
    </w:p>
    <w:p w14:paraId="28546209" w14:textId="772668C0" w:rsidR="00E252DA" w:rsidRDefault="00E252DA" w:rsidP="00E252DA">
      <w:pPr>
        <w:pStyle w:val="Textnumbered"/>
        <w:numPr>
          <w:ilvl w:val="0"/>
          <w:numId w:val="100"/>
        </w:numPr>
      </w:pPr>
      <w:r>
        <w:t>–</w:t>
      </w:r>
    </w:p>
    <w:p w14:paraId="1D80F43C" w14:textId="2C9FBA69" w:rsidR="00E252DA" w:rsidRDefault="00E252DA" w:rsidP="00E252DA">
      <w:pPr>
        <w:pStyle w:val="Textnumbered"/>
        <w:numPr>
          <w:ilvl w:val="0"/>
          <w:numId w:val="100"/>
        </w:numPr>
      </w:pPr>
      <w:r>
        <w:t>a</w:t>
      </w:r>
    </w:p>
    <w:p w14:paraId="178D8E7B" w14:textId="2AB88EF6" w:rsidR="00E252DA" w:rsidRDefault="00E252DA" w:rsidP="00E252DA">
      <w:pPr>
        <w:pStyle w:val="Textnumbered"/>
        <w:numPr>
          <w:ilvl w:val="0"/>
          <w:numId w:val="100"/>
        </w:numPr>
      </w:pPr>
      <w:r>
        <w:t>a</w:t>
      </w:r>
    </w:p>
    <w:p w14:paraId="1A041C26" w14:textId="1631F3CC" w:rsidR="00E252DA" w:rsidRDefault="00E252DA" w:rsidP="00E252DA">
      <w:pPr>
        <w:pStyle w:val="Textnumbered"/>
        <w:numPr>
          <w:ilvl w:val="0"/>
          <w:numId w:val="100"/>
        </w:numPr>
      </w:pPr>
      <w:r>
        <w:t>–</w:t>
      </w:r>
    </w:p>
    <w:p w14:paraId="05512CD7" w14:textId="02FCCE0B" w:rsidR="00E252DA" w:rsidRDefault="00E252DA" w:rsidP="00E252DA">
      <w:pPr>
        <w:pStyle w:val="Textnumbered"/>
        <w:numPr>
          <w:ilvl w:val="0"/>
          <w:numId w:val="100"/>
        </w:numPr>
      </w:pPr>
      <w:r>
        <w:t>an</w:t>
      </w:r>
    </w:p>
    <w:p w14:paraId="15629BB9" w14:textId="68F80104" w:rsidR="00E252DA" w:rsidRDefault="00E252DA" w:rsidP="00E252DA">
      <w:pPr>
        <w:pStyle w:val="Textnumbered"/>
        <w:numPr>
          <w:ilvl w:val="0"/>
          <w:numId w:val="100"/>
        </w:numPr>
      </w:pPr>
      <w:r>
        <w:t>–</w:t>
      </w:r>
    </w:p>
    <w:p w14:paraId="21B99E3B" w14:textId="77777777" w:rsidR="00E252DA" w:rsidRDefault="00E252DA" w:rsidP="00E252DA">
      <w:pPr>
        <w:pStyle w:val="Rubric"/>
      </w:pPr>
    </w:p>
    <w:p w14:paraId="0130E59F" w14:textId="7E9ED208" w:rsidR="00E252DA" w:rsidRDefault="00E252DA" w:rsidP="00E252DA">
      <w:pPr>
        <w:pStyle w:val="Textnumbered"/>
        <w:numPr>
          <w:ilvl w:val="0"/>
          <w:numId w:val="101"/>
        </w:numPr>
      </w:pPr>
      <w:r>
        <w:t>whiteboard</w:t>
      </w:r>
    </w:p>
    <w:p w14:paraId="35D31A25" w14:textId="417E498E" w:rsidR="00E252DA" w:rsidRDefault="00E252DA" w:rsidP="00E252DA">
      <w:pPr>
        <w:pStyle w:val="Textnumbered"/>
        <w:numPr>
          <w:ilvl w:val="0"/>
          <w:numId w:val="101"/>
        </w:numPr>
      </w:pPr>
      <w:r>
        <w:t>hall</w:t>
      </w:r>
    </w:p>
    <w:p w14:paraId="7C3612DB" w14:textId="24700C8D" w:rsidR="00E252DA" w:rsidRDefault="00E252DA" w:rsidP="00E252DA">
      <w:pPr>
        <w:pStyle w:val="Textnumbered"/>
        <w:numPr>
          <w:ilvl w:val="0"/>
          <w:numId w:val="101"/>
        </w:numPr>
      </w:pPr>
      <w:r>
        <w:t>desk</w:t>
      </w:r>
    </w:p>
    <w:p w14:paraId="24D898F1" w14:textId="544DB33C" w:rsidR="00E252DA" w:rsidRDefault="00E252DA" w:rsidP="00E252DA">
      <w:pPr>
        <w:pStyle w:val="Textnumbered"/>
        <w:numPr>
          <w:ilvl w:val="0"/>
          <w:numId w:val="101"/>
        </w:numPr>
      </w:pPr>
      <w:r>
        <w:t>staff room</w:t>
      </w:r>
    </w:p>
    <w:p w14:paraId="1F8BE144" w14:textId="4E62BFA4" w:rsidR="00E252DA" w:rsidRDefault="00E252DA" w:rsidP="00E252DA">
      <w:pPr>
        <w:pStyle w:val="Textnumbered"/>
        <w:numPr>
          <w:ilvl w:val="0"/>
          <w:numId w:val="101"/>
        </w:numPr>
      </w:pPr>
      <w:r>
        <w:t>textbook</w:t>
      </w:r>
    </w:p>
    <w:p w14:paraId="43E1F437" w14:textId="77777777" w:rsidR="00E252DA" w:rsidRDefault="00E252DA" w:rsidP="00E252DA">
      <w:pPr>
        <w:pStyle w:val="Rubric"/>
      </w:pPr>
    </w:p>
    <w:p w14:paraId="3D5ED25E" w14:textId="122E95C1" w:rsidR="00E252DA" w:rsidRDefault="00E252DA" w:rsidP="00E252DA">
      <w:pPr>
        <w:pStyle w:val="Textnumbered"/>
        <w:numPr>
          <w:ilvl w:val="0"/>
          <w:numId w:val="102"/>
        </w:numPr>
      </w:pPr>
      <w:r>
        <w:t>laptop</w:t>
      </w:r>
    </w:p>
    <w:p w14:paraId="4E2590BE" w14:textId="659C65AA" w:rsidR="00E252DA" w:rsidRDefault="00E252DA" w:rsidP="00E252DA">
      <w:pPr>
        <w:pStyle w:val="Textnumbered"/>
        <w:numPr>
          <w:ilvl w:val="0"/>
          <w:numId w:val="102"/>
        </w:numPr>
      </w:pPr>
      <w:r>
        <w:t>corridor</w:t>
      </w:r>
    </w:p>
    <w:p w14:paraId="7B0ABA5C" w14:textId="427BEAB8" w:rsidR="00E252DA" w:rsidRDefault="00E252DA" w:rsidP="00E252DA">
      <w:pPr>
        <w:pStyle w:val="Textnumbered"/>
        <w:numPr>
          <w:ilvl w:val="0"/>
          <w:numId w:val="102"/>
        </w:numPr>
      </w:pPr>
      <w:r>
        <w:t>notice board</w:t>
      </w:r>
    </w:p>
    <w:p w14:paraId="3BF5098B" w14:textId="3D5587F9" w:rsidR="00E252DA" w:rsidRDefault="00E252DA" w:rsidP="00E252DA">
      <w:pPr>
        <w:pStyle w:val="Textnumbered"/>
        <w:numPr>
          <w:ilvl w:val="0"/>
          <w:numId w:val="102"/>
        </w:numPr>
      </w:pPr>
      <w:r>
        <w:t>canteen</w:t>
      </w:r>
    </w:p>
    <w:p w14:paraId="26E86ACA" w14:textId="154E24F7" w:rsidR="00E252DA" w:rsidRPr="00E252DA" w:rsidRDefault="00E252DA" w:rsidP="00E252DA">
      <w:pPr>
        <w:pStyle w:val="Textnumbered"/>
        <w:numPr>
          <w:ilvl w:val="0"/>
          <w:numId w:val="102"/>
        </w:numPr>
      </w:pPr>
      <w:r>
        <w:t>gym</w:t>
      </w:r>
    </w:p>
    <w:p w14:paraId="4AB5840D" w14:textId="77777777" w:rsidR="00D01D24" w:rsidRDefault="00D01D24" w:rsidP="00D01D24">
      <w:pPr>
        <w:pStyle w:val="Ahead"/>
      </w:pPr>
      <w:r>
        <w:t>Unit 1</w:t>
      </w:r>
      <w:r w:rsidR="00614E17">
        <w:t>, Test 1</w:t>
      </w:r>
    </w:p>
    <w:p w14:paraId="0B89AFE3" w14:textId="77777777" w:rsidR="00565603" w:rsidRPr="00E252DA" w:rsidRDefault="00565603" w:rsidP="00E252DA">
      <w:pPr>
        <w:pStyle w:val="Rubric"/>
        <w:numPr>
          <w:ilvl w:val="0"/>
          <w:numId w:val="97"/>
        </w:numPr>
        <w:rPr>
          <w:lang w:val="en-GB"/>
        </w:rPr>
      </w:pPr>
    </w:p>
    <w:p w14:paraId="12107B82" w14:textId="07F5FF3B" w:rsidR="003B1B48" w:rsidRDefault="003B1B48" w:rsidP="00E252DA">
      <w:pPr>
        <w:pStyle w:val="Textnumbered"/>
        <w:numPr>
          <w:ilvl w:val="0"/>
          <w:numId w:val="98"/>
        </w:numPr>
      </w:pPr>
      <w:r>
        <w:t>got</w:t>
      </w:r>
    </w:p>
    <w:p w14:paraId="1D5EE785" w14:textId="4465641E" w:rsidR="003B1B48" w:rsidRDefault="003B1B48" w:rsidP="003B1B48">
      <w:pPr>
        <w:pStyle w:val="Textnumbered"/>
      </w:pPr>
      <w:r>
        <w:t>married</w:t>
      </w:r>
    </w:p>
    <w:p w14:paraId="1AC8EFFE" w14:textId="2C3DEB20" w:rsidR="003B1B48" w:rsidRDefault="003B1B48" w:rsidP="003B1B48">
      <w:pPr>
        <w:pStyle w:val="Textnumbered"/>
      </w:pPr>
      <w:r>
        <w:t>took</w:t>
      </w:r>
    </w:p>
    <w:p w14:paraId="48E1AA25" w14:textId="59B1BD22" w:rsidR="003B1B48" w:rsidRDefault="003B1B48" w:rsidP="003B1B48">
      <w:pPr>
        <w:pStyle w:val="Textnumbered"/>
      </w:pPr>
      <w:r>
        <w:t>left</w:t>
      </w:r>
    </w:p>
    <w:p w14:paraId="166E0A78" w14:textId="42705A6A" w:rsidR="003B1B48" w:rsidRDefault="003B1B48" w:rsidP="003B1B48">
      <w:pPr>
        <w:pStyle w:val="Textnumbered"/>
      </w:pPr>
      <w:r>
        <w:t>wanted</w:t>
      </w:r>
    </w:p>
    <w:p w14:paraId="6B495EFC" w14:textId="77777777" w:rsidR="003B1B48" w:rsidRDefault="003B1B48" w:rsidP="003B1B48">
      <w:pPr>
        <w:pStyle w:val="Rubric"/>
      </w:pPr>
    </w:p>
    <w:p w14:paraId="5F039044" w14:textId="2C6C9043" w:rsidR="003B1B48" w:rsidRDefault="003B1B48" w:rsidP="00A442E5">
      <w:pPr>
        <w:pStyle w:val="Textnumbered"/>
        <w:numPr>
          <w:ilvl w:val="0"/>
          <w:numId w:val="6"/>
        </w:numPr>
      </w:pPr>
      <w:r>
        <w:t>lost</w:t>
      </w:r>
    </w:p>
    <w:p w14:paraId="78CDD883" w14:textId="4C31C3C4" w:rsidR="003B1B48" w:rsidRDefault="003B1B48" w:rsidP="003B1B48">
      <w:pPr>
        <w:pStyle w:val="Textnumbered"/>
      </w:pPr>
      <w:r>
        <w:t>went</w:t>
      </w:r>
    </w:p>
    <w:p w14:paraId="2E8D9FAC" w14:textId="4CFAEF9D" w:rsidR="003B1B48" w:rsidRDefault="003B1B48" w:rsidP="003B1B48">
      <w:pPr>
        <w:pStyle w:val="Textnumbered"/>
      </w:pPr>
      <w:r>
        <w:t>had</w:t>
      </w:r>
    </w:p>
    <w:p w14:paraId="0B32BDC1" w14:textId="62296987" w:rsidR="003B1B48" w:rsidRDefault="003B1B48" w:rsidP="003B1B48">
      <w:pPr>
        <w:pStyle w:val="Textnumbered"/>
      </w:pPr>
      <w:r>
        <w:t>tried</w:t>
      </w:r>
    </w:p>
    <w:p w14:paraId="482EAF9A" w14:textId="4175D542" w:rsidR="003B1B48" w:rsidRDefault="003B1B48" w:rsidP="003B1B48">
      <w:pPr>
        <w:pStyle w:val="Textnumbered"/>
      </w:pPr>
      <w:r>
        <w:t>answered</w:t>
      </w:r>
    </w:p>
    <w:p w14:paraId="69C24F4F" w14:textId="77777777" w:rsidR="003B1B48" w:rsidRDefault="003B1B48" w:rsidP="003B1B48">
      <w:pPr>
        <w:pStyle w:val="Rubric"/>
      </w:pPr>
    </w:p>
    <w:p w14:paraId="5E697FC9" w14:textId="4F28D9EE" w:rsidR="003B1B48" w:rsidRDefault="003B1B48" w:rsidP="00A442E5">
      <w:pPr>
        <w:pStyle w:val="Textnumbered"/>
        <w:numPr>
          <w:ilvl w:val="0"/>
          <w:numId w:val="7"/>
        </w:numPr>
      </w:pPr>
      <w:r>
        <w:t>relieved</w:t>
      </w:r>
    </w:p>
    <w:p w14:paraId="1058260D" w14:textId="63CBC556" w:rsidR="003B1B48" w:rsidRDefault="003B1B48" w:rsidP="003B1B48">
      <w:pPr>
        <w:pStyle w:val="Textnumbered"/>
      </w:pPr>
      <w:r>
        <w:t>embarrassed</w:t>
      </w:r>
    </w:p>
    <w:p w14:paraId="753EDAF3" w14:textId="0CEEC168" w:rsidR="003B1B48" w:rsidRDefault="003B1B48" w:rsidP="003B1B48">
      <w:pPr>
        <w:pStyle w:val="Textnumbered"/>
      </w:pPr>
      <w:r>
        <w:t>upset</w:t>
      </w:r>
    </w:p>
    <w:p w14:paraId="0EC63A34" w14:textId="12C0FCAB" w:rsidR="003B1B48" w:rsidRDefault="003B1B48" w:rsidP="003B1B48">
      <w:pPr>
        <w:pStyle w:val="Textnumbered"/>
      </w:pPr>
      <w:r>
        <w:t>proud</w:t>
      </w:r>
    </w:p>
    <w:p w14:paraId="0EC3F629" w14:textId="3E5E5DEF" w:rsidR="003B1B48" w:rsidRDefault="00D074F9" w:rsidP="003B1B48">
      <w:pPr>
        <w:pStyle w:val="Textnumbered"/>
      </w:pPr>
      <w:r>
        <w:t>anxious</w:t>
      </w:r>
    </w:p>
    <w:p w14:paraId="7FD7C681" w14:textId="77777777" w:rsidR="003B1B48" w:rsidRDefault="003B1B48" w:rsidP="003B1B48">
      <w:pPr>
        <w:pStyle w:val="Rubric"/>
      </w:pPr>
    </w:p>
    <w:p w14:paraId="7F930805" w14:textId="35E299A8" w:rsidR="003B1B48" w:rsidRPr="003B1B48" w:rsidRDefault="003B1B48" w:rsidP="00A442E5">
      <w:pPr>
        <w:pStyle w:val="Textnumbered"/>
        <w:numPr>
          <w:ilvl w:val="0"/>
          <w:numId w:val="8"/>
        </w:numPr>
      </w:pPr>
      <w:r w:rsidRPr="003B1B48">
        <w:t>extremely</w:t>
      </w:r>
    </w:p>
    <w:p w14:paraId="46A79C2E" w14:textId="45465CF6" w:rsidR="003B1B48" w:rsidRPr="003B1B48" w:rsidRDefault="00B232BE" w:rsidP="003B1B48">
      <w:pPr>
        <w:pStyle w:val="Textnumbered"/>
      </w:pPr>
      <w:r>
        <w:t xml:space="preserve">a </w:t>
      </w:r>
      <w:r w:rsidR="00D074F9">
        <w:t>bit</w:t>
      </w:r>
    </w:p>
    <w:p w14:paraId="271F6E00" w14:textId="51D04CB5" w:rsidR="003B1B48" w:rsidRPr="003B1B48" w:rsidRDefault="003B1B48" w:rsidP="003B1B48">
      <w:pPr>
        <w:pStyle w:val="Textnumbered"/>
      </w:pPr>
      <w:r w:rsidRPr="003B1B48">
        <w:t>extremely</w:t>
      </w:r>
    </w:p>
    <w:p w14:paraId="7BCBAEF1" w14:textId="181C29DE" w:rsidR="003B1B48" w:rsidRPr="003B1B48" w:rsidRDefault="003B1B48" w:rsidP="003B1B48">
      <w:pPr>
        <w:pStyle w:val="Textnumbered"/>
      </w:pPr>
      <w:r w:rsidRPr="003B1B48">
        <w:t xml:space="preserve">very </w:t>
      </w:r>
    </w:p>
    <w:p w14:paraId="5003558D" w14:textId="63584C9E" w:rsidR="003B1B48" w:rsidRPr="003B1B48" w:rsidRDefault="008C320B" w:rsidP="003B1B48">
      <w:pPr>
        <w:pStyle w:val="Textnumbered"/>
      </w:pPr>
      <w:r>
        <w:t>rather</w:t>
      </w:r>
    </w:p>
    <w:p w14:paraId="25063371" w14:textId="77777777" w:rsidR="00614E17" w:rsidRDefault="00614E17" w:rsidP="00614E17">
      <w:pPr>
        <w:pStyle w:val="Ahead"/>
      </w:pPr>
      <w:r w:rsidRPr="00614E17">
        <w:t>Unit 1</w:t>
      </w:r>
      <w:r>
        <w:t>, Test 2</w:t>
      </w:r>
    </w:p>
    <w:p w14:paraId="21495872" w14:textId="77777777" w:rsidR="003B1B48" w:rsidRDefault="003B1B48" w:rsidP="00A442E5">
      <w:pPr>
        <w:pStyle w:val="Rubric"/>
        <w:numPr>
          <w:ilvl w:val="0"/>
          <w:numId w:val="10"/>
        </w:numPr>
      </w:pPr>
    </w:p>
    <w:p w14:paraId="6D438284" w14:textId="6369E02E" w:rsidR="003B1B48" w:rsidRPr="00E3005D" w:rsidRDefault="003B1B48" w:rsidP="00A442E5">
      <w:pPr>
        <w:pStyle w:val="Textnumbered"/>
        <w:numPr>
          <w:ilvl w:val="0"/>
          <w:numId w:val="9"/>
        </w:numPr>
        <w:rPr>
          <w:lang w:val="en-GB"/>
        </w:rPr>
      </w:pPr>
      <w:r w:rsidRPr="00E3005D">
        <w:rPr>
          <w:lang w:val="en-GB"/>
        </w:rPr>
        <w:t xml:space="preserve">Dad didn't go to the park yesterday. </w:t>
      </w:r>
    </w:p>
    <w:p w14:paraId="07B1D8CC" w14:textId="38A3DD1E" w:rsidR="003B1B48" w:rsidRPr="00E3005D" w:rsidRDefault="003B1B48" w:rsidP="00A442E5">
      <w:pPr>
        <w:pStyle w:val="Textnumbered"/>
        <w:numPr>
          <w:ilvl w:val="0"/>
          <w:numId w:val="9"/>
        </w:numPr>
        <w:rPr>
          <w:lang w:val="en-GB"/>
        </w:rPr>
      </w:pPr>
      <w:r w:rsidRPr="00E3005D">
        <w:rPr>
          <w:lang w:val="en-GB"/>
        </w:rPr>
        <w:t>We didn't eat</w:t>
      </w:r>
      <w:r w:rsidR="00F64646" w:rsidRPr="00E3005D">
        <w:rPr>
          <w:lang w:val="en-GB"/>
        </w:rPr>
        <w:t xml:space="preserve"> a pizza last night. </w:t>
      </w:r>
    </w:p>
    <w:p w14:paraId="4A9C0149" w14:textId="77777777" w:rsidR="003B1B48" w:rsidRPr="00E3005D" w:rsidRDefault="003B1B48" w:rsidP="00E252DA">
      <w:pPr>
        <w:pStyle w:val="Textnumbered"/>
        <w:rPr>
          <w:lang w:val="en-GB"/>
        </w:rPr>
      </w:pPr>
      <w:r w:rsidRPr="00E3005D">
        <w:rPr>
          <w:lang w:val="en-GB"/>
        </w:rPr>
        <w:t>I wasn't very excited about the football match.</w:t>
      </w:r>
    </w:p>
    <w:p w14:paraId="6556739C" w14:textId="016698C0" w:rsidR="003B1B48" w:rsidRPr="00E3005D" w:rsidRDefault="003B1B48" w:rsidP="00E252DA">
      <w:pPr>
        <w:pStyle w:val="Textnumbered"/>
        <w:rPr>
          <w:lang w:val="en-GB"/>
        </w:rPr>
      </w:pPr>
      <w:r w:rsidRPr="00E3005D">
        <w:rPr>
          <w:lang w:val="en-GB"/>
        </w:rPr>
        <w:t>You didn't play tennis with Ryan on Friday.</w:t>
      </w:r>
    </w:p>
    <w:p w14:paraId="5F64CE34" w14:textId="57FEB0DA" w:rsidR="003B1B48" w:rsidRPr="00E3005D" w:rsidRDefault="003B1B48" w:rsidP="00E252DA">
      <w:pPr>
        <w:pStyle w:val="Textnumbered"/>
        <w:rPr>
          <w:lang w:val="en-GB"/>
        </w:rPr>
      </w:pPr>
      <w:r w:rsidRPr="00E3005D">
        <w:rPr>
          <w:lang w:val="en-GB"/>
        </w:rPr>
        <w:t>We couldn't see a lot of people from our class at the party.</w:t>
      </w:r>
    </w:p>
    <w:p w14:paraId="2FFA6914" w14:textId="77777777" w:rsidR="003B1B48" w:rsidRPr="00E3005D" w:rsidRDefault="003B1B48" w:rsidP="003B1B48">
      <w:pPr>
        <w:pStyle w:val="Rubric"/>
        <w:rPr>
          <w:lang w:val="en-GB"/>
        </w:rPr>
      </w:pPr>
    </w:p>
    <w:p w14:paraId="750AEEC7" w14:textId="26230788" w:rsidR="003B1B48" w:rsidRPr="00E3005D" w:rsidRDefault="00BF0949" w:rsidP="00A442E5">
      <w:pPr>
        <w:pStyle w:val="Textnumbered"/>
        <w:numPr>
          <w:ilvl w:val="0"/>
          <w:numId w:val="11"/>
        </w:numPr>
        <w:rPr>
          <w:lang w:val="en-GB"/>
        </w:rPr>
      </w:pPr>
      <w:r>
        <w:rPr>
          <w:lang w:val="en-GB"/>
        </w:rPr>
        <w:t>W</w:t>
      </w:r>
      <w:r w:rsidR="003B1B48" w:rsidRPr="00E3005D">
        <w:rPr>
          <w:lang w:val="en-GB"/>
        </w:rPr>
        <w:t>hat time did you go to bed last night?</w:t>
      </w:r>
    </w:p>
    <w:p w14:paraId="3F77329E" w14:textId="67D8FB9F" w:rsidR="003B1B48" w:rsidRPr="00E3005D" w:rsidRDefault="00BF0949" w:rsidP="003B1B48">
      <w:pPr>
        <w:pStyle w:val="Textnumbered"/>
        <w:rPr>
          <w:lang w:val="en-GB"/>
        </w:rPr>
      </w:pPr>
      <w:r>
        <w:rPr>
          <w:lang w:val="en-GB"/>
        </w:rPr>
        <w:t>W</w:t>
      </w:r>
      <w:r w:rsidR="003B1B48" w:rsidRPr="00E3005D">
        <w:rPr>
          <w:lang w:val="en-GB"/>
        </w:rPr>
        <w:t>hich cities did you visit on holiday in America?</w:t>
      </w:r>
    </w:p>
    <w:p w14:paraId="5ADDA7A5" w14:textId="2A8B7F6D" w:rsidR="003B1B48" w:rsidRPr="00E3005D" w:rsidRDefault="003B1B48" w:rsidP="003B1B48">
      <w:pPr>
        <w:pStyle w:val="Textnumbered"/>
        <w:rPr>
          <w:lang w:val="en-GB"/>
        </w:rPr>
      </w:pPr>
      <w:r w:rsidRPr="00E3005D">
        <w:rPr>
          <w:lang w:val="en-GB"/>
        </w:rPr>
        <w:t>Did you do your homework last night?</w:t>
      </w:r>
    </w:p>
    <w:p w14:paraId="04755364" w14:textId="44A43CEF" w:rsidR="003B1B48" w:rsidRPr="00E3005D" w:rsidRDefault="003B1B48" w:rsidP="003B1B48">
      <w:pPr>
        <w:pStyle w:val="Textnumbered"/>
        <w:rPr>
          <w:lang w:val="en-GB"/>
        </w:rPr>
      </w:pPr>
      <w:r w:rsidRPr="00E3005D">
        <w:rPr>
          <w:lang w:val="en-GB"/>
        </w:rPr>
        <w:t>What did your mum get you for your birthday?</w:t>
      </w:r>
    </w:p>
    <w:p w14:paraId="3D858A01" w14:textId="77777777" w:rsidR="000C7452" w:rsidRPr="00E3005D" w:rsidRDefault="003B1B48" w:rsidP="003B1B48">
      <w:pPr>
        <w:pStyle w:val="Textnumbered"/>
        <w:rPr>
          <w:lang w:val="en-GB"/>
        </w:rPr>
      </w:pPr>
      <w:r w:rsidRPr="00E3005D">
        <w:rPr>
          <w:lang w:val="en-GB"/>
        </w:rPr>
        <w:t>Who was your best friend in your old school?</w:t>
      </w:r>
    </w:p>
    <w:p w14:paraId="349DF171" w14:textId="338D39E1" w:rsidR="003B1B48" w:rsidRPr="00E3005D" w:rsidRDefault="00822E18" w:rsidP="000C7452">
      <w:pPr>
        <w:pStyle w:val="Rubric"/>
        <w:rPr>
          <w:lang w:val="en-GB"/>
        </w:rPr>
      </w:pPr>
      <w:r w:rsidRPr="00E3005D">
        <w:rPr>
          <w:b w:val="0"/>
          <w:lang w:val="en-GB"/>
        </w:rPr>
        <w:br w:type="column"/>
      </w:r>
    </w:p>
    <w:p w14:paraId="36D78086" w14:textId="13DAB92F" w:rsidR="000C7452" w:rsidRPr="000C7452" w:rsidRDefault="00166CAC" w:rsidP="00A442E5">
      <w:pPr>
        <w:pStyle w:val="Textnumbered"/>
        <w:numPr>
          <w:ilvl w:val="0"/>
          <w:numId w:val="12"/>
        </w:numPr>
      </w:pPr>
      <w:r>
        <w:t xml:space="preserve">satisfying = </w:t>
      </w:r>
      <w:r w:rsidR="000C7452">
        <w:t>satisfied</w:t>
      </w:r>
    </w:p>
    <w:p w14:paraId="32DF46A0" w14:textId="33FFFF89" w:rsidR="00672D2B" w:rsidRPr="00672D2B" w:rsidRDefault="008E1644" w:rsidP="00672D2B">
      <w:pPr>
        <w:pStyle w:val="Textnumbered"/>
      </w:pPr>
      <w:r>
        <w:sym w:font="Wingdings 2" w:char="F050"/>
      </w:r>
    </w:p>
    <w:p w14:paraId="026F325F" w14:textId="48FF0635" w:rsidR="000C7452" w:rsidRPr="000C7452" w:rsidRDefault="00166CAC" w:rsidP="000C7452">
      <w:pPr>
        <w:pStyle w:val="Textnumbered"/>
      </w:pPr>
      <w:r>
        <w:t xml:space="preserve">exhausting = </w:t>
      </w:r>
      <w:r w:rsidR="000C7452">
        <w:t>exhausted</w:t>
      </w:r>
    </w:p>
    <w:p w14:paraId="7EEC193C" w14:textId="7A9DF9B0" w:rsidR="000C7452" w:rsidRPr="000C7452" w:rsidRDefault="00166CAC" w:rsidP="000C7452">
      <w:pPr>
        <w:pStyle w:val="Textnumbered"/>
      </w:pPr>
      <w:r>
        <w:t xml:space="preserve">disgusted = </w:t>
      </w:r>
      <w:r w:rsidR="000C7452">
        <w:t>disgusting</w:t>
      </w:r>
    </w:p>
    <w:p w14:paraId="71A21F32" w14:textId="7D6E578A" w:rsidR="00672D2B" w:rsidRPr="00672D2B" w:rsidRDefault="008E1644" w:rsidP="00672D2B">
      <w:pPr>
        <w:pStyle w:val="Textnumbered"/>
      </w:pPr>
      <w:r>
        <w:sym w:font="Wingdings 2" w:char="F050"/>
      </w:r>
    </w:p>
    <w:p w14:paraId="49A2073C" w14:textId="77777777" w:rsidR="000C7452" w:rsidRDefault="000C7452" w:rsidP="000C7452">
      <w:pPr>
        <w:pStyle w:val="Rubric"/>
      </w:pPr>
    </w:p>
    <w:p w14:paraId="7783085A" w14:textId="2C0D0D80" w:rsidR="000C7452" w:rsidRDefault="000C7452" w:rsidP="00A442E5">
      <w:pPr>
        <w:pStyle w:val="Textnumbered"/>
        <w:numPr>
          <w:ilvl w:val="0"/>
          <w:numId w:val="13"/>
        </w:numPr>
      </w:pPr>
      <w:r>
        <w:t>fell over</w:t>
      </w:r>
    </w:p>
    <w:p w14:paraId="75882ACC" w14:textId="207D7288" w:rsidR="000C7452" w:rsidRDefault="000C7452" w:rsidP="000C7452">
      <w:pPr>
        <w:pStyle w:val="Textnumbered"/>
      </w:pPr>
      <w:r>
        <w:t>arm</w:t>
      </w:r>
    </w:p>
    <w:p w14:paraId="176F8835" w14:textId="11656124" w:rsidR="000C7452" w:rsidRDefault="000C7452" w:rsidP="000C7452">
      <w:pPr>
        <w:pStyle w:val="Textnumbered"/>
      </w:pPr>
      <w:r>
        <w:t>hurts</w:t>
      </w:r>
    </w:p>
    <w:p w14:paraId="6C5388C3" w14:textId="0204C88B" w:rsidR="000C7452" w:rsidRDefault="000C7452" w:rsidP="000C7452">
      <w:pPr>
        <w:pStyle w:val="Textnumbered"/>
      </w:pPr>
      <w:r>
        <w:t>pain</w:t>
      </w:r>
    </w:p>
    <w:p w14:paraId="202FE4AC" w14:textId="5C61DE16" w:rsidR="000C7452" w:rsidRPr="000C7452" w:rsidRDefault="000C7452" w:rsidP="000C7452">
      <w:pPr>
        <w:pStyle w:val="Textnumbered"/>
      </w:pPr>
      <w:r>
        <w:t>annoyed</w:t>
      </w:r>
    </w:p>
    <w:p w14:paraId="355E93DE" w14:textId="77777777" w:rsidR="003613AE" w:rsidRDefault="003613AE" w:rsidP="003613AE">
      <w:pPr>
        <w:pStyle w:val="Ahead"/>
      </w:pPr>
      <w:r>
        <w:t>Unit 2</w:t>
      </w:r>
      <w:r w:rsidRPr="003613AE">
        <w:t>, Test 1</w:t>
      </w:r>
    </w:p>
    <w:p w14:paraId="39F38AE4" w14:textId="77777777" w:rsidR="000C7452" w:rsidRDefault="000C7452" w:rsidP="00A442E5">
      <w:pPr>
        <w:pStyle w:val="Rubric"/>
        <w:numPr>
          <w:ilvl w:val="0"/>
          <w:numId w:val="15"/>
        </w:numPr>
      </w:pPr>
    </w:p>
    <w:p w14:paraId="4F240DF1" w14:textId="71369D7C" w:rsidR="000C7452" w:rsidRDefault="00E3525E" w:rsidP="00A442E5">
      <w:pPr>
        <w:pStyle w:val="Textnumbered"/>
        <w:numPr>
          <w:ilvl w:val="0"/>
          <w:numId w:val="14"/>
        </w:numPr>
      </w:pPr>
      <w:r>
        <w:t>w</w:t>
      </w:r>
      <w:r w:rsidR="000C7452">
        <w:t>as putting</w:t>
      </w:r>
    </w:p>
    <w:p w14:paraId="6FF10D88" w14:textId="7DDC95FA" w:rsidR="000C7452" w:rsidRDefault="00E3525E" w:rsidP="000C7452">
      <w:pPr>
        <w:pStyle w:val="Textnumbered"/>
      </w:pPr>
      <w:r>
        <w:t>w</w:t>
      </w:r>
      <w:r w:rsidR="000C7452">
        <w:t>ere looking</w:t>
      </w:r>
    </w:p>
    <w:p w14:paraId="13593ADB" w14:textId="5113D1CA" w:rsidR="000C7452" w:rsidRDefault="00E3525E" w:rsidP="000C7452">
      <w:pPr>
        <w:pStyle w:val="Textnumbered"/>
      </w:pPr>
      <w:r>
        <w:t>w</w:t>
      </w:r>
      <w:r w:rsidR="000C7452">
        <w:t>as making</w:t>
      </w:r>
    </w:p>
    <w:p w14:paraId="3105C133" w14:textId="1CA830AE" w:rsidR="000C7452" w:rsidRDefault="00E3525E" w:rsidP="000C7452">
      <w:pPr>
        <w:pStyle w:val="Textnumbered"/>
      </w:pPr>
      <w:r>
        <w:t>w</w:t>
      </w:r>
      <w:r w:rsidR="000C7452">
        <w:t>asn't helping</w:t>
      </w:r>
    </w:p>
    <w:p w14:paraId="696D2FCB" w14:textId="352D3D5A" w:rsidR="000C7452" w:rsidRDefault="00E3525E" w:rsidP="000C7452">
      <w:pPr>
        <w:pStyle w:val="Textnumbered"/>
      </w:pPr>
      <w:r>
        <w:t>w</w:t>
      </w:r>
      <w:r w:rsidR="000C7452">
        <w:t>asn't doing</w:t>
      </w:r>
    </w:p>
    <w:p w14:paraId="0F6B087C" w14:textId="77777777" w:rsidR="000C7452" w:rsidRDefault="000C7452" w:rsidP="000C7452">
      <w:pPr>
        <w:pStyle w:val="Rubric"/>
      </w:pPr>
    </w:p>
    <w:p w14:paraId="1831371E" w14:textId="0227A8EF" w:rsidR="000C7452" w:rsidRDefault="00E3525E" w:rsidP="00A442E5">
      <w:pPr>
        <w:pStyle w:val="Textnumbered"/>
        <w:numPr>
          <w:ilvl w:val="0"/>
          <w:numId w:val="16"/>
        </w:numPr>
      </w:pPr>
      <w:r>
        <w:t>w</w:t>
      </w:r>
      <w:r w:rsidR="000C7452">
        <w:t>as she doing</w:t>
      </w:r>
    </w:p>
    <w:p w14:paraId="560CDE91" w14:textId="7F24FB86" w:rsidR="000C7452" w:rsidRDefault="00E3525E" w:rsidP="000C7452">
      <w:pPr>
        <w:pStyle w:val="Textnumbered"/>
      </w:pPr>
      <w:r>
        <w:t>w</w:t>
      </w:r>
      <w:r w:rsidR="000C7452">
        <w:t>ere you doing</w:t>
      </w:r>
    </w:p>
    <w:p w14:paraId="56C2DFF1" w14:textId="446C3378" w:rsidR="000C7452" w:rsidRDefault="00E3525E" w:rsidP="000C7452">
      <w:pPr>
        <w:pStyle w:val="Textnumbered"/>
      </w:pPr>
      <w:r>
        <w:t>w</w:t>
      </w:r>
      <w:r w:rsidR="000C7452">
        <w:t>ere they flying</w:t>
      </w:r>
    </w:p>
    <w:p w14:paraId="0CF0FF27" w14:textId="2F398F21" w:rsidR="000C7452" w:rsidRDefault="00E3525E" w:rsidP="000C7452">
      <w:pPr>
        <w:pStyle w:val="Textnumbered"/>
      </w:pPr>
      <w:r>
        <w:t>w</w:t>
      </w:r>
      <w:r w:rsidR="000C7452">
        <w:t>as she walking</w:t>
      </w:r>
    </w:p>
    <w:p w14:paraId="39EAF403" w14:textId="55FD1A0B" w:rsidR="000C7452" w:rsidRDefault="00E3525E" w:rsidP="000C7452">
      <w:pPr>
        <w:pStyle w:val="Textnumbered"/>
      </w:pPr>
      <w:r>
        <w:t>w</w:t>
      </w:r>
      <w:r w:rsidR="000C7452">
        <w:t>ere you writing</w:t>
      </w:r>
    </w:p>
    <w:p w14:paraId="4D47A5CF" w14:textId="77777777" w:rsidR="00E3525E" w:rsidRDefault="00E3525E" w:rsidP="00E3525E">
      <w:pPr>
        <w:pStyle w:val="Rubric"/>
      </w:pPr>
    </w:p>
    <w:p w14:paraId="50B0CBB2" w14:textId="4BC4D8B4" w:rsidR="00E3525E" w:rsidRDefault="00E3525E" w:rsidP="00A442E5">
      <w:pPr>
        <w:pStyle w:val="Textnumbered"/>
        <w:numPr>
          <w:ilvl w:val="0"/>
          <w:numId w:val="17"/>
        </w:numPr>
      </w:pPr>
      <w:r>
        <w:t>shallow</w:t>
      </w:r>
    </w:p>
    <w:p w14:paraId="56CDD347" w14:textId="5D156EE3" w:rsidR="00E3525E" w:rsidRDefault="00E3525E" w:rsidP="00A442E5">
      <w:pPr>
        <w:pStyle w:val="Textnumbered"/>
        <w:numPr>
          <w:ilvl w:val="0"/>
          <w:numId w:val="17"/>
        </w:numPr>
      </w:pPr>
      <w:r>
        <w:t>waterfall</w:t>
      </w:r>
    </w:p>
    <w:p w14:paraId="41B3173F" w14:textId="6A58E34A" w:rsidR="00E3525E" w:rsidRDefault="00E3525E" w:rsidP="00A442E5">
      <w:pPr>
        <w:pStyle w:val="Textnumbered"/>
        <w:numPr>
          <w:ilvl w:val="0"/>
          <w:numId w:val="17"/>
        </w:numPr>
      </w:pPr>
      <w:r>
        <w:t>desert</w:t>
      </w:r>
    </w:p>
    <w:p w14:paraId="124CCEB9" w14:textId="0111E563" w:rsidR="00E3525E" w:rsidRDefault="00E3525E" w:rsidP="00A442E5">
      <w:pPr>
        <w:pStyle w:val="Textnumbered"/>
        <w:numPr>
          <w:ilvl w:val="0"/>
          <w:numId w:val="17"/>
        </w:numPr>
      </w:pPr>
      <w:r>
        <w:t>mountains</w:t>
      </w:r>
    </w:p>
    <w:p w14:paraId="68D2C933" w14:textId="70E3261F" w:rsidR="00E3525E" w:rsidRDefault="00E3525E" w:rsidP="00A442E5">
      <w:pPr>
        <w:pStyle w:val="Textnumbered"/>
        <w:numPr>
          <w:ilvl w:val="0"/>
          <w:numId w:val="17"/>
        </w:numPr>
      </w:pPr>
      <w:r>
        <w:t>tall</w:t>
      </w:r>
    </w:p>
    <w:p w14:paraId="3FCC84A6" w14:textId="77777777" w:rsidR="00E3525E" w:rsidRDefault="00E3525E" w:rsidP="00E3525E">
      <w:pPr>
        <w:pStyle w:val="Rubric"/>
      </w:pPr>
    </w:p>
    <w:p w14:paraId="3036B4CF" w14:textId="3AFB65A7" w:rsidR="00E3525E" w:rsidRDefault="00E3525E" w:rsidP="00A442E5">
      <w:pPr>
        <w:pStyle w:val="Textnumbered"/>
        <w:numPr>
          <w:ilvl w:val="0"/>
          <w:numId w:val="18"/>
        </w:numPr>
      </w:pPr>
      <w:r>
        <w:t>under</w:t>
      </w:r>
    </w:p>
    <w:p w14:paraId="3DC32FA2" w14:textId="5C270D9C" w:rsidR="00E3525E" w:rsidRDefault="00E3525E" w:rsidP="00E3525E">
      <w:pPr>
        <w:pStyle w:val="Textnumbered"/>
      </w:pPr>
      <w:r>
        <w:t>down</w:t>
      </w:r>
    </w:p>
    <w:p w14:paraId="3E3D2B4B" w14:textId="3EA86667" w:rsidR="00E3525E" w:rsidRDefault="00E3525E" w:rsidP="00E3525E">
      <w:pPr>
        <w:pStyle w:val="Textnumbered"/>
      </w:pPr>
      <w:r>
        <w:t>through</w:t>
      </w:r>
    </w:p>
    <w:p w14:paraId="64E5E013" w14:textId="4637F678" w:rsidR="00E3525E" w:rsidRDefault="00E3525E" w:rsidP="00E3525E">
      <w:pPr>
        <w:pStyle w:val="Textnumbered"/>
      </w:pPr>
      <w:r>
        <w:t xml:space="preserve">across </w:t>
      </w:r>
    </w:p>
    <w:p w14:paraId="492A5B13" w14:textId="78F4BDEB" w:rsidR="00E3525E" w:rsidRPr="00E3525E" w:rsidRDefault="00E3525E" w:rsidP="00E3525E">
      <w:pPr>
        <w:pStyle w:val="Textnumbered"/>
      </w:pPr>
      <w:r>
        <w:t>inside</w:t>
      </w:r>
    </w:p>
    <w:p w14:paraId="21D53C64" w14:textId="77777777" w:rsidR="00B23217" w:rsidRDefault="00B23217" w:rsidP="00B23217">
      <w:pPr>
        <w:pStyle w:val="Ahead"/>
      </w:pPr>
      <w:r w:rsidRPr="00B23217">
        <w:t>Unit 2</w:t>
      </w:r>
      <w:r>
        <w:t>, Test 2</w:t>
      </w:r>
    </w:p>
    <w:p w14:paraId="10BE5301" w14:textId="77777777" w:rsidR="00E3525E" w:rsidRDefault="00E3525E" w:rsidP="00A442E5">
      <w:pPr>
        <w:pStyle w:val="Rubric"/>
        <w:numPr>
          <w:ilvl w:val="0"/>
          <w:numId w:val="19"/>
        </w:numPr>
      </w:pPr>
    </w:p>
    <w:p w14:paraId="7E91A2BB" w14:textId="2FB6C7EC" w:rsidR="00E3525E" w:rsidRPr="00E3525E" w:rsidRDefault="00E3525E" w:rsidP="00A442E5">
      <w:pPr>
        <w:pStyle w:val="Textnumbered"/>
        <w:numPr>
          <w:ilvl w:val="0"/>
          <w:numId w:val="20"/>
        </w:numPr>
      </w:pPr>
      <w:r>
        <w:t>was searching, found</w:t>
      </w:r>
    </w:p>
    <w:p w14:paraId="341CDFD6" w14:textId="00C8BAE9" w:rsidR="00E3525E" w:rsidRPr="00E3525E" w:rsidRDefault="00E3525E" w:rsidP="00E3525E">
      <w:pPr>
        <w:pStyle w:val="Textnumbered"/>
      </w:pPr>
      <w:r>
        <w:t>were watching, heard</w:t>
      </w:r>
    </w:p>
    <w:p w14:paraId="52C3F0FA" w14:textId="222B2206" w:rsidR="00E3525E" w:rsidRPr="00E3525E" w:rsidRDefault="00E3525E" w:rsidP="00E3525E">
      <w:pPr>
        <w:pStyle w:val="Textnumbered"/>
      </w:pPr>
      <w:r>
        <w:t>were going, began</w:t>
      </w:r>
    </w:p>
    <w:p w14:paraId="420097AA" w14:textId="5596A919" w:rsidR="00E3525E" w:rsidRPr="00E3525E" w:rsidRDefault="00E3525E" w:rsidP="00E3525E">
      <w:pPr>
        <w:pStyle w:val="Textnumbered"/>
      </w:pPr>
      <w:r>
        <w:t xml:space="preserve">erupted, were climbing  </w:t>
      </w:r>
    </w:p>
    <w:p w14:paraId="2BC71D5D" w14:textId="0E12BE66" w:rsidR="00E3525E" w:rsidRDefault="00E3525E" w:rsidP="00E3525E">
      <w:pPr>
        <w:pStyle w:val="Textnumbered"/>
      </w:pPr>
      <w:r>
        <w:t>asked, was doing</w:t>
      </w:r>
    </w:p>
    <w:p w14:paraId="4171C898" w14:textId="4BF22C21" w:rsidR="00E3525E" w:rsidRDefault="00822E18" w:rsidP="00E3525E">
      <w:pPr>
        <w:pStyle w:val="Rubric"/>
      </w:pPr>
      <w:r>
        <w:rPr>
          <w:b w:val="0"/>
        </w:rPr>
        <w:br w:type="column"/>
      </w:r>
    </w:p>
    <w:p w14:paraId="5D9C6255" w14:textId="3769199E" w:rsidR="00E3525E" w:rsidRDefault="00E20AE6" w:rsidP="00A442E5">
      <w:pPr>
        <w:pStyle w:val="Textnumbered"/>
        <w:numPr>
          <w:ilvl w:val="0"/>
          <w:numId w:val="21"/>
        </w:numPr>
      </w:pPr>
      <w:r>
        <w:t>w</w:t>
      </w:r>
      <w:r w:rsidR="00E3525E">
        <w:t>hen</w:t>
      </w:r>
    </w:p>
    <w:p w14:paraId="70693257" w14:textId="0779D165" w:rsidR="00E3525E" w:rsidRDefault="00E3525E" w:rsidP="00A442E5">
      <w:pPr>
        <w:pStyle w:val="Textnumbered"/>
        <w:numPr>
          <w:ilvl w:val="0"/>
          <w:numId w:val="21"/>
        </w:numPr>
      </w:pPr>
      <w:r>
        <w:t>walked</w:t>
      </w:r>
    </w:p>
    <w:p w14:paraId="51B56800" w14:textId="404FA3E6" w:rsidR="00E3525E" w:rsidRDefault="00E3525E" w:rsidP="00A442E5">
      <w:pPr>
        <w:pStyle w:val="Textnumbered"/>
        <w:numPr>
          <w:ilvl w:val="0"/>
          <w:numId w:val="21"/>
        </w:numPr>
      </w:pPr>
      <w:r w:rsidRPr="00E3525E">
        <w:t xml:space="preserve">were waiting </w:t>
      </w:r>
    </w:p>
    <w:p w14:paraId="08C2C4B2" w14:textId="77777777" w:rsidR="00E3525E" w:rsidRDefault="00E3525E" w:rsidP="00A442E5">
      <w:pPr>
        <w:pStyle w:val="Textnumbered"/>
        <w:numPr>
          <w:ilvl w:val="0"/>
          <w:numId w:val="21"/>
        </w:numPr>
      </w:pPr>
      <w:r w:rsidRPr="00E3525E">
        <w:t>were talking</w:t>
      </w:r>
    </w:p>
    <w:p w14:paraId="77D188FC" w14:textId="3346DB16" w:rsidR="00E3525E" w:rsidRPr="00E3525E" w:rsidRDefault="00E3525E" w:rsidP="00A442E5">
      <w:pPr>
        <w:pStyle w:val="Textnumbered"/>
        <w:numPr>
          <w:ilvl w:val="0"/>
          <w:numId w:val="21"/>
        </w:numPr>
      </w:pPr>
      <w:r w:rsidRPr="00E3525E">
        <w:t>started</w:t>
      </w:r>
    </w:p>
    <w:p w14:paraId="001F17D0" w14:textId="77777777" w:rsidR="00E3525E" w:rsidRDefault="00E3525E" w:rsidP="00E3525E">
      <w:pPr>
        <w:pStyle w:val="Rubric"/>
      </w:pPr>
    </w:p>
    <w:p w14:paraId="686C4FA2" w14:textId="56088A7A" w:rsidR="00E3525E" w:rsidRDefault="00C63DDA" w:rsidP="00A442E5">
      <w:pPr>
        <w:pStyle w:val="Textnumbered"/>
        <w:numPr>
          <w:ilvl w:val="0"/>
          <w:numId w:val="22"/>
        </w:numPr>
      </w:pPr>
      <w:r>
        <w:t>i</w:t>
      </w:r>
      <w:r w:rsidR="00134650">
        <w:t>magination</w:t>
      </w:r>
    </w:p>
    <w:p w14:paraId="23953B3F" w14:textId="20B5607C" w:rsidR="00134650" w:rsidRDefault="00C63DDA" w:rsidP="00E3525E">
      <w:pPr>
        <w:pStyle w:val="Textnumbered"/>
      </w:pPr>
      <w:r>
        <w:t>p</w:t>
      </w:r>
      <w:r w:rsidR="00134650">
        <w:t>reparation</w:t>
      </w:r>
    </w:p>
    <w:p w14:paraId="0C5D4C9B" w14:textId="694339AE" w:rsidR="00134650" w:rsidRDefault="00C63DDA" w:rsidP="00E3525E">
      <w:pPr>
        <w:pStyle w:val="Textnumbered"/>
      </w:pPr>
      <w:r>
        <w:t>r</w:t>
      </w:r>
      <w:r w:rsidR="00134650">
        <w:t>elax</w:t>
      </w:r>
    </w:p>
    <w:p w14:paraId="2AEE2F67" w14:textId="5308B0BC" w:rsidR="00134650" w:rsidRDefault="00C63DDA" w:rsidP="00E3525E">
      <w:pPr>
        <w:pStyle w:val="Textnumbered"/>
      </w:pPr>
      <w:r>
        <w:t>e</w:t>
      </w:r>
      <w:r w:rsidR="00134650">
        <w:t>mployment</w:t>
      </w:r>
    </w:p>
    <w:p w14:paraId="28C51D34" w14:textId="0F71050D" w:rsidR="009638A7" w:rsidRDefault="00C63DDA" w:rsidP="00E3525E">
      <w:pPr>
        <w:pStyle w:val="Textnumbered"/>
      </w:pPr>
      <w:r>
        <w:t>a</w:t>
      </w:r>
      <w:r w:rsidR="009638A7">
        <w:t>ccomplishment</w:t>
      </w:r>
    </w:p>
    <w:p w14:paraId="637FDA69" w14:textId="77777777" w:rsidR="00134650" w:rsidRDefault="00134650" w:rsidP="00134650">
      <w:pPr>
        <w:pStyle w:val="Rubric"/>
      </w:pPr>
    </w:p>
    <w:p w14:paraId="3F9922BE" w14:textId="4F194875" w:rsidR="00134650" w:rsidRPr="00E3005D" w:rsidRDefault="00134650" w:rsidP="00A442E5">
      <w:pPr>
        <w:pStyle w:val="Textnumbered"/>
        <w:numPr>
          <w:ilvl w:val="0"/>
          <w:numId w:val="23"/>
        </w:numPr>
        <w:rPr>
          <w:lang w:val="en-GB"/>
        </w:rPr>
      </w:pPr>
      <w:r w:rsidRPr="00E3005D">
        <w:rPr>
          <w:lang w:val="en-GB"/>
        </w:rPr>
        <w:t>It's a stunning part of the country.</w:t>
      </w:r>
    </w:p>
    <w:p w14:paraId="70D6A8D0" w14:textId="7635492E" w:rsidR="00134650" w:rsidRPr="00E3005D" w:rsidRDefault="00134650" w:rsidP="00A442E5">
      <w:pPr>
        <w:pStyle w:val="Textnumbered"/>
        <w:numPr>
          <w:ilvl w:val="0"/>
          <w:numId w:val="23"/>
        </w:numPr>
        <w:rPr>
          <w:lang w:val="en-GB"/>
        </w:rPr>
      </w:pPr>
      <w:r w:rsidRPr="00E3005D">
        <w:rPr>
          <w:lang w:val="en-GB"/>
        </w:rPr>
        <w:t>My uncle lives on a tiny island in the Pacific.</w:t>
      </w:r>
    </w:p>
    <w:p w14:paraId="761732F0" w14:textId="046CF734" w:rsidR="00134650" w:rsidRPr="00E3005D" w:rsidRDefault="00134650" w:rsidP="00A442E5">
      <w:pPr>
        <w:pStyle w:val="Textnumbered"/>
        <w:numPr>
          <w:ilvl w:val="0"/>
          <w:numId w:val="23"/>
        </w:numPr>
        <w:rPr>
          <w:lang w:val="en-GB"/>
        </w:rPr>
      </w:pPr>
      <w:r w:rsidRPr="00E3005D">
        <w:rPr>
          <w:lang w:val="en-GB"/>
        </w:rPr>
        <w:t xml:space="preserve">That new school band is awful. </w:t>
      </w:r>
    </w:p>
    <w:p w14:paraId="730A194B" w14:textId="339680E3" w:rsidR="00134650" w:rsidRPr="00E3005D" w:rsidRDefault="00134650" w:rsidP="00A442E5">
      <w:pPr>
        <w:pStyle w:val="Textnumbered"/>
        <w:numPr>
          <w:ilvl w:val="0"/>
          <w:numId w:val="23"/>
        </w:numPr>
        <w:rPr>
          <w:lang w:val="en-GB"/>
        </w:rPr>
      </w:pPr>
      <w:r w:rsidRPr="00E3005D">
        <w:rPr>
          <w:lang w:val="en-GB"/>
        </w:rPr>
        <w:t>I went mountain-biking, and now my clothes are filthy.</w:t>
      </w:r>
    </w:p>
    <w:p w14:paraId="1268B631" w14:textId="56223856" w:rsidR="00AD2225" w:rsidRPr="00E3005D" w:rsidRDefault="00AD2225" w:rsidP="00A442E5">
      <w:pPr>
        <w:pStyle w:val="Textnumbered"/>
        <w:numPr>
          <w:ilvl w:val="0"/>
          <w:numId w:val="23"/>
        </w:numPr>
        <w:rPr>
          <w:lang w:val="en-GB"/>
        </w:rPr>
      </w:pPr>
      <w:r w:rsidRPr="00E3005D">
        <w:rPr>
          <w:lang w:val="en-GB"/>
        </w:rPr>
        <w:t>When Grandma cooks dinner, it's always delicious.</w:t>
      </w:r>
    </w:p>
    <w:p w14:paraId="2515D39E" w14:textId="77777777" w:rsidR="00A11028" w:rsidRDefault="00A11028" w:rsidP="00A11028">
      <w:pPr>
        <w:pStyle w:val="Ahead"/>
      </w:pPr>
      <w:r>
        <w:t>Unit 3, Test 1</w:t>
      </w:r>
    </w:p>
    <w:p w14:paraId="29BA2397" w14:textId="77777777" w:rsidR="00134650" w:rsidRDefault="00134650" w:rsidP="00A442E5">
      <w:pPr>
        <w:pStyle w:val="Rubric"/>
        <w:numPr>
          <w:ilvl w:val="0"/>
          <w:numId w:val="25"/>
        </w:numPr>
      </w:pPr>
    </w:p>
    <w:p w14:paraId="6C7BB39C" w14:textId="702ADE67" w:rsidR="00134650" w:rsidRDefault="00134650" w:rsidP="00A442E5">
      <w:pPr>
        <w:pStyle w:val="Textnumbered"/>
        <w:numPr>
          <w:ilvl w:val="0"/>
          <w:numId w:val="24"/>
        </w:numPr>
      </w:pPr>
      <w:r>
        <w:t>some</w:t>
      </w:r>
    </w:p>
    <w:p w14:paraId="60A64E79" w14:textId="06A0E52A" w:rsidR="00134650" w:rsidRDefault="00134650" w:rsidP="00134650">
      <w:pPr>
        <w:pStyle w:val="Textnumbered"/>
      </w:pPr>
      <w:r>
        <w:t>any</w:t>
      </w:r>
    </w:p>
    <w:p w14:paraId="20FD0A8F" w14:textId="1C2225B8" w:rsidR="00134650" w:rsidRDefault="00134650" w:rsidP="00134650">
      <w:pPr>
        <w:pStyle w:val="Textnumbered"/>
      </w:pPr>
      <w:r>
        <w:t>some</w:t>
      </w:r>
    </w:p>
    <w:p w14:paraId="221FF269" w14:textId="5DF04BE9" w:rsidR="00134650" w:rsidRDefault="00134650" w:rsidP="00134650">
      <w:pPr>
        <w:pStyle w:val="Textnumbered"/>
      </w:pPr>
      <w:r>
        <w:t>some</w:t>
      </w:r>
    </w:p>
    <w:p w14:paraId="7E038B39" w14:textId="1DDF5D6C" w:rsidR="00134650" w:rsidRDefault="00134650" w:rsidP="00134650">
      <w:pPr>
        <w:pStyle w:val="Textnumbered"/>
      </w:pPr>
      <w:r>
        <w:t>any</w:t>
      </w:r>
    </w:p>
    <w:p w14:paraId="669D1C48" w14:textId="77777777" w:rsidR="00134650" w:rsidRDefault="00134650" w:rsidP="00134650">
      <w:pPr>
        <w:pStyle w:val="Rubric"/>
      </w:pPr>
    </w:p>
    <w:p w14:paraId="51BEEA17" w14:textId="4F0BA6D3" w:rsidR="00134650" w:rsidRPr="00134650" w:rsidRDefault="00134650" w:rsidP="00A442E5">
      <w:pPr>
        <w:pStyle w:val="Textnumbered"/>
        <w:numPr>
          <w:ilvl w:val="0"/>
          <w:numId w:val="26"/>
        </w:numPr>
      </w:pPr>
      <w:r w:rsidRPr="00134650">
        <w:t xml:space="preserve">many </w:t>
      </w:r>
    </w:p>
    <w:p w14:paraId="2427461B" w14:textId="4227F919" w:rsidR="00134650" w:rsidRPr="00134650" w:rsidRDefault="00134650" w:rsidP="00A442E5">
      <w:pPr>
        <w:pStyle w:val="Textnumbered"/>
        <w:numPr>
          <w:ilvl w:val="0"/>
          <w:numId w:val="26"/>
        </w:numPr>
      </w:pPr>
      <w:r>
        <w:t>any</w:t>
      </w:r>
    </w:p>
    <w:p w14:paraId="11B933CE" w14:textId="1A60A824" w:rsidR="00134650" w:rsidRPr="00134650" w:rsidRDefault="00134650" w:rsidP="00A442E5">
      <w:pPr>
        <w:pStyle w:val="Textnumbered"/>
        <w:numPr>
          <w:ilvl w:val="0"/>
          <w:numId w:val="26"/>
        </w:numPr>
      </w:pPr>
      <w:r w:rsidRPr="00134650">
        <w:t>a little</w:t>
      </w:r>
    </w:p>
    <w:p w14:paraId="09052FF2" w14:textId="3C3327B8" w:rsidR="00134650" w:rsidRPr="00134650" w:rsidRDefault="00134650" w:rsidP="00A442E5">
      <w:pPr>
        <w:pStyle w:val="Textnumbered"/>
        <w:numPr>
          <w:ilvl w:val="0"/>
          <w:numId w:val="26"/>
        </w:numPr>
      </w:pPr>
      <w:r w:rsidRPr="00134650">
        <w:t xml:space="preserve">a lot </w:t>
      </w:r>
      <w:r>
        <w:t>of</w:t>
      </w:r>
    </w:p>
    <w:p w14:paraId="3452F2EA" w14:textId="763EB473" w:rsidR="00134650" w:rsidRDefault="00134650" w:rsidP="00A442E5">
      <w:pPr>
        <w:pStyle w:val="Textnumbered"/>
        <w:numPr>
          <w:ilvl w:val="0"/>
          <w:numId w:val="26"/>
        </w:numPr>
      </w:pPr>
      <w:r>
        <w:t>much</w:t>
      </w:r>
    </w:p>
    <w:p w14:paraId="7575A656" w14:textId="77777777" w:rsidR="00134650" w:rsidRPr="00134650" w:rsidRDefault="00134650" w:rsidP="00134650">
      <w:pPr>
        <w:pStyle w:val="Rubric"/>
      </w:pPr>
    </w:p>
    <w:p w14:paraId="457300E0" w14:textId="37A3B0ED" w:rsidR="00134650" w:rsidRPr="00134650" w:rsidRDefault="00134650" w:rsidP="00A442E5">
      <w:pPr>
        <w:pStyle w:val="Textnumbered"/>
        <w:numPr>
          <w:ilvl w:val="0"/>
          <w:numId w:val="27"/>
        </w:numPr>
      </w:pPr>
      <w:r w:rsidRPr="00134650">
        <w:t xml:space="preserve">moving </w:t>
      </w:r>
    </w:p>
    <w:p w14:paraId="67F56B5D" w14:textId="01B2659D" w:rsidR="00134650" w:rsidRPr="00134650" w:rsidRDefault="00134650" w:rsidP="00134650">
      <w:pPr>
        <w:pStyle w:val="Textnumbered"/>
      </w:pPr>
      <w:r w:rsidRPr="00134650">
        <w:t>violent</w:t>
      </w:r>
    </w:p>
    <w:p w14:paraId="4D24AE65" w14:textId="3D202B69" w:rsidR="00134650" w:rsidRPr="00134650" w:rsidRDefault="00134650" w:rsidP="00134650">
      <w:pPr>
        <w:pStyle w:val="Textnumbered"/>
      </w:pPr>
      <w:r w:rsidRPr="00134650">
        <w:t>embarrassing</w:t>
      </w:r>
    </w:p>
    <w:p w14:paraId="134329D8" w14:textId="19D89976" w:rsidR="00134650" w:rsidRPr="00134650" w:rsidRDefault="00134650" w:rsidP="00134650">
      <w:pPr>
        <w:pStyle w:val="Textnumbered"/>
      </w:pPr>
      <w:r w:rsidRPr="00134650">
        <w:t xml:space="preserve">boring </w:t>
      </w:r>
    </w:p>
    <w:p w14:paraId="58508314" w14:textId="18E8BA7D" w:rsidR="00B25B80" w:rsidRDefault="00134650" w:rsidP="00E252DA">
      <w:pPr>
        <w:pStyle w:val="Textnumbered"/>
      </w:pPr>
      <w:r w:rsidRPr="00134650">
        <w:t>scary</w:t>
      </w:r>
    </w:p>
    <w:p w14:paraId="2B870343" w14:textId="77777777" w:rsidR="00A43414" w:rsidRDefault="00A43414" w:rsidP="00A43414">
      <w:pPr>
        <w:pStyle w:val="Rubric"/>
      </w:pPr>
    </w:p>
    <w:p w14:paraId="7594DEDA" w14:textId="7BDE59DE" w:rsidR="00A43414" w:rsidRDefault="00A43414" w:rsidP="00A442E5">
      <w:pPr>
        <w:pStyle w:val="Textnumbered"/>
        <w:numPr>
          <w:ilvl w:val="0"/>
          <w:numId w:val="28"/>
        </w:numPr>
      </w:pPr>
      <w:r>
        <w:t>science fiction</w:t>
      </w:r>
    </w:p>
    <w:p w14:paraId="1349BFA5" w14:textId="2740AA42" w:rsidR="00A43414" w:rsidRDefault="00A43414" w:rsidP="00A43414">
      <w:pPr>
        <w:pStyle w:val="Textnumbered"/>
      </w:pPr>
      <w:r>
        <w:t>special effects</w:t>
      </w:r>
    </w:p>
    <w:p w14:paraId="01031E97" w14:textId="341E10A1" w:rsidR="00A43414" w:rsidRDefault="00A43414" w:rsidP="00A43414">
      <w:pPr>
        <w:pStyle w:val="Textnumbered"/>
      </w:pPr>
      <w:r>
        <w:t>characters</w:t>
      </w:r>
    </w:p>
    <w:p w14:paraId="3024FEDF" w14:textId="017F10A8" w:rsidR="00A43414" w:rsidRDefault="00A43414" w:rsidP="00A43414">
      <w:pPr>
        <w:pStyle w:val="Textnumbered"/>
      </w:pPr>
      <w:r>
        <w:t>plot</w:t>
      </w:r>
    </w:p>
    <w:p w14:paraId="39D956FC" w14:textId="2FE134D0" w:rsidR="00A43414" w:rsidRDefault="00A43414" w:rsidP="00A43414">
      <w:pPr>
        <w:pStyle w:val="Textnumbered"/>
      </w:pPr>
      <w:r>
        <w:t>scene</w:t>
      </w:r>
    </w:p>
    <w:p w14:paraId="23C17F2B" w14:textId="61418796" w:rsidR="00B25B80" w:rsidRPr="00B25B80" w:rsidRDefault="00E3005D" w:rsidP="00B25B80">
      <w:pPr>
        <w:pStyle w:val="Ahead"/>
      </w:pPr>
      <w:r>
        <w:rPr>
          <w:sz w:val="18"/>
          <w:lang w:val="pl-PL"/>
        </w:rPr>
        <w:br w:type="column"/>
      </w:r>
      <w:r w:rsidR="00B25B80" w:rsidRPr="00B25B80">
        <w:lastRenderedPageBreak/>
        <w:t>Unit 3</w:t>
      </w:r>
      <w:r w:rsidR="00B25B80">
        <w:t>, Test 2</w:t>
      </w:r>
    </w:p>
    <w:p w14:paraId="165E2D2E" w14:textId="16FA7828" w:rsidR="005F6F70" w:rsidRDefault="005F6F70" w:rsidP="00A442E5">
      <w:pPr>
        <w:pStyle w:val="Rubric"/>
        <w:numPr>
          <w:ilvl w:val="0"/>
          <w:numId w:val="29"/>
        </w:numPr>
      </w:pPr>
    </w:p>
    <w:p w14:paraId="6309A364" w14:textId="69D5A824" w:rsidR="00A43414" w:rsidRPr="00A43414" w:rsidRDefault="00A43414" w:rsidP="00A442E5">
      <w:pPr>
        <w:pStyle w:val="Textnumbered"/>
        <w:numPr>
          <w:ilvl w:val="0"/>
          <w:numId w:val="30"/>
        </w:numPr>
      </w:pPr>
      <w:r w:rsidRPr="00A43414">
        <w:t xml:space="preserve">mustn’t </w:t>
      </w:r>
    </w:p>
    <w:p w14:paraId="03CE150A" w14:textId="54C4ABEC" w:rsidR="00A43414" w:rsidRPr="00A43414" w:rsidRDefault="00A43414" w:rsidP="00A442E5">
      <w:pPr>
        <w:pStyle w:val="Textnumbered"/>
        <w:numPr>
          <w:ilvl w:val="0"/>
          <w:numId w:val="30"/>
        </w:numPr>
      </w:pPr>
      <w:r w:rsidRPr="00A43414">
        <w:rPr>
          <w:lang w:val="en-GB"/>
        </w:rPr>
        <w:t>m</w:t>
      </w:r>
      <w:r w:rsidRPr="00A43414">
        <w:t xml:space="preserve">ust </w:t>
      </w:r>
    </w:p>
    <w:p w14:paraId="1409CEB7" w14:textId="780A27A0" w:rsidR="00A43414" w:rsidRPr="00A43414" w:rsidRDefault="00A43414" w:rsidP="00A442E5">
      <w:pPr>
        <w:pStyle w:val="Textnumbered"/>
        <w:numPr>
          <w:ilvl w:val="0"/>
          <w:numId w:val="30"/>
        </w:numPr>
      </w:pPr>
      <w:r w:rsidRPr="00A43414">
        <w:t>have to</w:t>
      </w:r>
    </w:p>
    <w:p w14:paraId="574C1127" w14:textId="21E22909" w:rsidR="00A43414" w:rsidRPr="00A43414" w:rsidRDefault="00A43414" w:rsidP="00A442E5">
      <w:pPr>
        <w:pStyle w:val="Textnumbered"/>
        <w:numPr>
          <w:ilvl w:val="0"/>
          <w:numId w:val="30"/>
        </w:numPr>
      </w:pPr>
      <w:r>
        <w:t>needn’t</w:t>
      </w:r>
    </w:p>
    <w:p w14:paraId="1C3AFABC" w14:textId="31DF9BA9" w:rsidR="00A43414" w:rsidRDefault="00A43414" w:rsidP="00A442E5">
      <w:pPr>
        <w:pStyle w:val="Textnumbered"/>
        <w:numPr>
          <w:ilvl w:val="0"/>
          <w:numId w:val="30"/>
        </w:numPr>
      </w:pPr>
      <w:r w:rsidRPr="00A43414">
        <w:t xml:space="preserve">don’t have to </w:t>
      </w:r>
    </w:p>
    <w:p w14:paraId="433EF982" w14:textId="77777777" w:rsidR="00A43414" w:rsidRDefault="00A43414" w:rsidP="00A43414">
      <w:pPr>
        <w:pStyle w:val="Rubric"/>
      </w:pPr>
    </w:p>
    <w:p w14:paraId="2B8552AB" w14:textId="47C66739" w:rsidR="00A43414" w:rsidRPr="00E3005D" w:rsidRDefault="00A43414" w:rsidP="00A442E5">
      <w:pPr>
        <w:pStyle w:val="Textnumbered"/>
        <w:numPr>
          <w:ilvl w:val="0"/>
          <w:numId w:val="31"/>
        </w:numPr>
        <w:rPr>
          <w:lang w:val="en-GB"/>
        </w:rPr>
      </w:pPr>
      <w:r w:rsidRPr="00E3005D">
        <w:rPr>
          <w:lang w:val="en-GB"/>
        </w:rPr>
        <w:t xml:space="preserve">I mustn't watch TV before I finish my homework. </w:t>
      </w:r>
    </w:p>
    <w:p w14:paraId="7084FDA6" w14:textId="7DDB74A6" w:rsidR="00A43414" w:rsidRPr="00E3005D" w:rsidRDefault="00A43414" w:rsidP="00A43414">
      <w:pPr>
        <w:pStyle w:val="Textnumbered"/>
        <w:rPr>
          <w:lang w:val="en-GB"/>
        </w:rPr>
      </w:pPr>
      <w:r w:rsidRPr="00E3005D">
        <w:rPr>
          <w:lang w:val="en-GB"/>
        </w:rPr>
        <w:t xml:space="preserve">You </w:t>
      </w:r>
      <w:r w:rsidR="000079DF">
        <w:rPr>
          <w:lang w:val="en-GB"/>
        </w:rPr>
        <w:t>needn’t</w:t>
      </w:r>
      <w:r w:rsidRPr="00E3005D">
        <w:rPr>
          <w:lang w:val="en-GB"/>
        </w:rPr>
        <w:t xml:space="preserve"> help us.</w:t>
      </w:r>
    </w:p>
    <w:p w14:paraId="5C9F084A" w14:textId="39C3F04F" w:rsidR="00A43414" w:rsidRPr="00E3005D" w:rsidRDefault="00A43414" w:rsidP="00A43414">
      <w:pPr>
        <w:pStyle w:val="Textnumbered"/>
        <w:rPr>
          <w:lang w:val="en-GB"/>
        </w:rPr>
      </w:pPr>
      <w:r w:rsidRPr="00E3005D">
        <w:rPr>
          <w:lang w:val="en-GB"/>
        </w:rPr>
        <w:t>You must study hard this year.</w:t>
      </w:r>
    </w:p>
    <w:p w14:paraId="1BE68FDF" w14:textId="7C67356C" w:rsidR="00A43414" w:rsidRPr="00E3005D" w:rsidRDefault="00A43414" w:rsidP="00A43414">
      <w:pPr>
        <w:pStyle w:val="Textnumbered"/>
        <w:rPr>
          <w:lang w:val="en-GB"/>
        </w:rPr>
      </w:pPr>
      <w:r w:rsidRPr="00E3005D">
        <w:rPr>
          <w:lang w:val="en-GB"/>
        </w:rPr>
        <w:t xml:space="preserve">We don't have to take part in the school competition. </w:t>
      </w:r>
    </w:p>
    <w:p w14:paraId="27A18120" w14:textId="4FD24F84" w:rsidR="00A43414" w:rsidRPr="00E3005D" w:rsidRDefault="00A43414" w:rsidP="00A43414">
      <w:pPr>
        <w:pStyle w:val="Textnumbered"/>
        <w:rPr>
          <w:lang w:val="en-GB"/>
        </w:rPr>
      </w:pPr>
      <w:r w:rsidRPr="00E3005D">
        <w:rPr>
          <w:lang w:val="en-GB"/>
        </w:rPr>
        <w:t xml:space="preserve">We have to go to bed early on weekdays. </w:t>
      </w:r>
    </w:p>
    <w:p w14:paraId="524147D4" w14:textId="77777777" w:rsidR="00A43414" w:rsidRPr="00E3005D" w:rsidRDefault="00A43414" w:rsidP="00A43414">
      <w:pPr>
        <w:pStyle w:val="Rubric"/>
        <w:rPr>
          <w:lang w:val="en-GB"/>
        </w:rPr>
      </w:pPr>
    </w:p>
    <w:p w14:paraId="2DE7FBE6" w14:textId="3307E2AD" w:rsidR="00A43414" w:rsidRDefault="00E70A7F" w:rsidP="00A442E5">
      <w:pPr>
        <w:pStyle w:val="Textnumbered"/>
        <w:numPr>
          <w:ilvl w:val="0"/>
          <w:numId w:val="32"/>
        </w:numPr>
      </w:pPr>
      <w:r>
        <w:t>i</w:t>
      </w:r>
      <w:r w:rsidR="00A43414">
        <w:t>ncorrect</w:t>
      </w:r>
    </w:p>
    <w:p w14:paraId="37B76D97" w14:textId="399A7DE5" w:rsidR="00A43414" w:rsidRDefault="00E70A7F" w:rsidP="00A43414">
      <w:pPr>
        <w:pStyle w:val="Textnumbered"/>
      </w:pPr>
      <w:r>
        <w:t>s</w:t>
      </w:r>
      <w:r w:rsidR="00A43414">
        <w:t>atisfied</w:t>
      </w:r>
    </w:p>
    <w:p w14:paraId="1DBDC8CA" w14:textId="08445BC7" w:rsidR="00A43414" w:rsidRDefault="00E70A7F" w:rsidP="00A43414">
      <w:pPr>
        <w:pStyle w:val="Textnumbered"/>
      </w:pPr>
      <w:r>
        <w:t>u</w:t>
      </w:r>
      <w:r w:rsidR="00A43414">
        <w:t>nsafe</w:t>
      </w:r>
    </w:p>
    <w:p w14:paraId="4B9BCC15" w14:textId="254043B4" w:rsidR="00A43414" w:rsidRDefault="00E70A7F" w:rsidP="00A43414">
      <w:pPr>
        <w:pStyle w:val="Textnumbered"/>
      </w:pPr>
      <w:r>
        <w:t>s</w:t>
      </w:r>
      <w:r w:rsidR="00A43414">
        <w:t>urprising</w:t>
      </w:r>
    </w:p>
    <w:p w14:paraId="232C77F8" w14:textId="0C8F105B" w:rsidR="00A43414" w:rsidRDefault="00E70A7F" w:rsidP="00A43414">
      <w:pPr>
        <w:pStyle w:val="Textnumbered"/>
      </w:pPr>
      <w:r>
        <w:t>i</w:t>
      </w:r>
      <w:r w:rsidR="00A43414">
        <w:t>mpolite</w:t>
      </w:r>
    </w:p>
    <w:p w14:paraId="1F4BFAEA" w14:textId="472CEC5B" w:rsidR="00A43414" w:rsidRDefault="00E70A7F" w:rsidP="00A43414">
      <w:pPr>
        <w:pStyle w:val="Textnumbered"/>
      </w:pPr>
      <w:r>
        <w:t>i</w:t>
      </w:r>
      <w:r w:rsidR="00A43414">
        <w:t>llegal</w:t>
      </w:r>
    </w:p>
    <w:p w14:paraId="727E6533" w14:textId="031F1C93" w:rsidR="00A43414" w:rsidRDefault="00E70A7F" w:rsidP="00A43414">
      <w:pPr>
        <w:pStyle w:val="Textnumbered"/>
      </w:pPr>
      <w:r>
        <w:t>l</w:t>
      </w:r>
      <w:r w:rsidR="00A43414">
        <w:t>oyal</w:t>
      </w:r>
    </w:p>
    <w:p w14:paraId="1FAC9461" w14:textId="6E334F64" w:rsidR="00A43414" w:rsidRDefault="00E70A7F" w:rsidP="00A43414">
      <w:pPr>
        <w:pStyle w:val="Textnumbered"/>
      </w:pPr>
      <w:r>
        <w:t>u</w:t>
      </w:r>
      <w:r w:rsidR="00A43414">
        <w:t>nlikely</w:t>
      </w:r>
    </w:p>
    <w:p w14:paraId="7AA9ACB8" w14:textId="73E56B03" w:rsidR="00A43414" w:rsidRDefault="00E70A7F" w:rsidP="00A43414">
      <w:pPr>
        <w:pStyle w:val="Textnumbered"/>
      </w:pPr>
      <w:r>
        <w:t>dishonest</w:t>
      </w:r>
    </w:p>
    <w:p w14:paraId="602AC377" w14:textId="2B57FB01" w:rsidR="00E70A7F" w:rsidRDefault="00E70A7F" w:rsidP="00A43414">
      <w:pPr>
        <w:pStyle w:val="Textnumbered"/>
      </w:pPr>
      <w:r>
        <w:t>responsible</w:t>
      </w:r>
    </w:p>
    <w:p w14:paraId="35F7EF04" w14:textId="77777777" w:rsidR="005F6F70" w:rsidRDefault="005F6F70" w:rsidP="005F6F70">
      <w:pPr>
        <w:pStyle w:val="Ahead"/>
      </w:pPr>
      <w:r>
        <w:t>Unit 4, Test 1</w:t>
      </w:r>
    </w:p>
    <w:p w14:paraId="57B8888C" w14:textId="77777777" w:rsidR="00E70A7F" w:rsidRDefault="00E70A7F" w:rsidP="00A442E5">
      <w:pPr>
        <w:pStyle w:val="Rubric"/>
        <w:numPr>
          <w:ilvl w:val="0"/>
          <w:numId w:val="34"/>
        </w:numPr>
      </w:pPr>
    </w:p>
    <w:p w14:paraId="12CE99D6" w14:textId="6716F598" w:rsidR="00E70A7F" w:rsidRDefault="007370E0" w:rsidP="00A442E5">
      <w:pPr>
        <w:pStyle w:val="Textnumbered"/>
        <w:numPr>
          <w:ilvl w:val="0"/>
          <w:numId w:val="33"/>
        </w:numPr>
      </w:pPr>
      <w:r>
        <w:t>a</w:t>
      </w:r>
      <w:r w:rsidR="00E70A7F">
        <w:t>s interesting as</w:t>
      </w:r>
    </w:p>
    <w:p w14:paraId="768353C7" w14:textId="76D8BAA2" w:rsidR="00E70A7F" w:rsidRDefault="007370E0" w:rsidP="00E70A7F">
      <w:pPr>
        <w:pStyle w:val="Textnumbered"/>
      </w:pPr>
      <w:r>
        <w:t>a</w:t>
      </w:r>
      <w:r w:rsidR="00E70A7F">
        <w:t>s high</w:t>
      </w:r>
    </w:p>
    <w:p w14:paraId="255F8AD5" w14:textId="737CC0B3" w:rsidR="00E70A7F" w:rsidRDefault="005047EB" w:rsidP="00E70A7F">
      <w:pPr>
        <w:pStyle w:val="Textnumbered"/>
      </w:pPr>
      <w:r>
        <w:t>a</w:t>
      </w:r>
      <w:r w:rsidR="00E70A7F">
        <w:t>ore frightening</w:t>
      </w:r>
    </w:p>
    <w:p w14:paraId="2D0D45AC" w14:textId="13F989F1" w:rsidR="00E70A7F" w:rsidRDefault="005047EB" w:rsidP="00E70A7F">
      <w:pPr>
        <w:pStyle w:val="Textnumbered"/>
      </w:pPr>
      <w:r>
        <w:t>a</w:t>
      </w:r>
      <w:r w:rsidR="00E70A7F">
        <w:t>s dangerous as</w:t>
      </w:r>
    </w:p>
    <w:p w14:paraId="22829D1B" w14:textId="5C684AA0" w:rsidR="00E70A7F" w:rsidRDefault="00E70A7F" w:rsidP="00E70A7F">
      <w:pPr>
        <w:pStyle w:val="Textnumbered"/>
      </w:pPr>
      <w:r>
        <w:t>better</w:t>
      </w:r>
    </w:p>
    <w:p w14:paraId="1CF35C05" w14:textId="77777777" w:rsidR="00E70A7F" w:rsidRDefault="00E70A7F" w:rsidP="00E70A7F">
      <w:pPr>
        <w:pStyle w:val="Rubric"/>
      </w:pPr>
    </w:p>
    <w:p w14:paraId="7982B7F1" w14:textId="27B0281E" w:rsidR="00E70A7F" w:rsidRPr="00E70A7F" w:rsidRDefault="00E70A7F" w:rsidP="005F3F89">
      <w:pPr>
        <w:pStyle w:val="Textnumbered"/>
        <w:numPr>
          <w:ilvl w:val="0"/>
          <w:numId w:val="79"/>
        </w:numPr>
      </w:pPr>
      <w:r w:rsidRPr="00E70A7F">
        <w:t xml:space="preserve">so </w:t>
      </w:r>
      <w:r>
        <w:t>= as</w:t>
      </w:r>
    </w:p>
    <w:p w14:paraId="26D7881F" w14:textId="216C5156" w:rsidR="00E70A7F" w:rsidRPr="00E70A7F" w:rsidRDefault="00E70A7F" w:rsidP="00E70A7F">
      <w:pPr>
        <w:pStyle w:val="Textnumbered"/>
      </w:pPr>
      <w:r w:rsidRPr="00E70A7F">
        <w:t xml:space="preserve">much exciting </w:t>
      </w:r>
      <w:r>
        <w:t>= much more exciting</w:t>
      </w:r>
    </w:p>
    <w:p w14:paraId="358DD292" w14:textId="49441A55" w:rsidR="00E70A7F" w:rsidRPr="00E70A7F" w:rsidRDefault="00E70A7F" w:rsidP="00E70A7F">
      <w:pPr>
        <w:pStyle w:val="Textnumbered"/>
      </w:pPr>
      <w:r w:rsidRPr="00CA2CB6">
        <w:t xml:space="preserve">littler </w:t>
      </w:r>
      <w:r>
        <w:t>= less</w:t>
      </w:r>
    </w:p>
    <w:p w14:paraId="1CD4058E" w14:textId="5A05AD08" w:rsidR="00E70A7F" w:rsidRDefault="00E70A7F" w:rsidP="00E70A7F">
      <w:pPr>
        <w:pStyle w:val="Textnumbered"/>
      </w:pPr>
      <w:r w:rsidRPr="00CA2CB6">
        <w:t xml:space="preserve">worser </w:t>
      </w:r>
      <w:r>
        <w:t>= worse</w:t>
      </w:r>
    </w:p>
    <w:p w14:paraId="79D82078" w14:textId="736284A4" w:rsidR="00AD2225" w:rsidRPr="00E70A7F" w:rsidRDefault="00AD2225" w:rsidP="00E70A7F">
      <w:pPr>
        <w:pStyle w:val="Textnumbered"/>
      </w:pPr>
      <w:r>
        <w:t>much = more</w:t>
      </w:r>
    </w:p>
    <w:p w14:paraId="18E56BD4" w14:textId="77777777" w:rsidR="00E70A7F" w:rsidRDefault="00E70A7F" w:rsidP="00E70A7F">
      <w:pPr>
        <w:pStyle w:val="Rubric"/>
      </w:pPr>
    </w:p>
    <w:p w14:paraId="7BAA69A9" w14:textId="0B1038B3" w:rsidR="00A278E0" w:rsidRDefault="00A278E0" w:rsidP="00A442E5">
      <w:pPr>
        <w:pStyle w:val="Textnumbered"/>
        <w:numPr>
          <w:ilvl w:val="0"/>
          <w:numId w:val="36"/>
        </w:numPr>
      </w:pPr>
      <w:r>
        <w:t>shine</w:t>
      </w:r>
    </w:p>
    <w:p w14:paraId="53A479CB" w14:textId="4870C127" w:rsidR="00A278E0" w:rsidRDefault="00A278E0" w:rsidP="00A278E0">
      <w:pPr>
        <w:pStyle w:val="Textnumbered"/>
      </w:pPr>
      <w:r>
        <w:t>stormy</w:t>
      </w:r>
    </w:p>
    <w:p w14:paraId="3B1A18B7" w14:textId="585BEDF6" w:rsidR="00A278E0" w:rsidRDefault="00A278E0" w:rsidP="00A278E0">
      <w:pPr>
        <w:pStyle w:val="Textnumbered"/>
      </w:pPr>
      <w:r>
        <w:t>snow</w:t>
      </w:r>
    </w:p>
    <w:p w14:paraId="13507E14" w14:textId="71A4AE32" w:rsidR="00A278E0" w:rsidRDefault="00A278E0" w:rsidP="00A278E0">
      <w:pPr>
        <w:pStyle w:val="Textnumbered"/>
      </w:pPr>
      <w:r>
        <w:t>frost</w:t>
      </w:r>
    </w:p>
    <w:p w14:paraId="62874832" w14:textId="68EF9E33" w:rsidR="00A278E0" w:rsidRDefault="00A278E0" w:rsidP="00A278E0">
      <w:pPr>
        <w:pStyle w:val="Textnumbered"/>
      </w:pPr>
      <w:r>
        <w:t>icy</w:t>
      </w:r>
    </w:p>
    <w:p w14:paraId="55BBA06F" w14:textId="22F6D983" w:rsidR="00A278E0" w:rsidRDefault="00E3005D" w:rsidP="00A278E0">
      <w:pPr>
        <w:pStyle w:val="Rubric"/>
      </w:pPr>
      <w:r>
        <w:rPr>
          <w:b w:val="0"/>
        </w:rPr>
        <w:br w:type="column"/>
      </w:r>
    </w:p>
    <w:p w14:paraId="56DA4A48" w14:textId="5D04FAD9" w:rsidR="00A278E0" w:rsidRDefault="00A278E0" w:rsidP="00A442E5">
      <w:pPr>
        <w:pStyle w:val="Textnumbered"/>
        <w:numPr>
          <w:ilvl w:val="0"/>
          <w:numId w:val="37"/>
        </w:numPr>
      </w:pPr>
      <w:r>
        <w:t>Celsius</w:t>
      </w:r>
    </w:p>
    <w:p w14:paraId="2BB1E263" w14:textId="05F7521E" w:rsidR="00A278E0" w:rsidRDefault="00A278E0" w:rsidP="00A442E5">
      <w:pPr>
        <w:pStyle w:val="Textnumbered"/>
        <w:numPr>
          <w:ilvl w:val="0"/>
          <w:numId w:val="37"/>
        </w:numPr>
      </w:pPr>
      <w:r>
        <w:t>warm</w:t>
      </w:r>
    </w:p>
    <w:p w14:paraId="23184E0C" w14:textId="738834A5" w:rsidR="00A278E0" w:rsidRDefault="00A278E0" w:rsidP="00A442E5">
      <w:pPr>
        <w:pStyle w:val="Textnumbered"/>
        <w:numPr>
          <w:ilvl w:val="0"/>
          <w:numId w:val="37"/>
        </w:numPr>
      </w:pPr>
      <w:r>
        <w:t>wind</w:t>
      </w:r>
    </w:p>
    <w:p w14:paraId="3475E7A3" w14:textId="2258BBF3" w:rsidR="00A278E0" w:rsidRDefault="00A278E0" w:rsidP="00A442E5">
      <w:pPr>
        <w:pStyle w:val="Textnumbered"/>
        <w:numPr>
          <w:ilvl w:val="0"/>
          <w:numId w:val="37"/>
        </w:numPr>
      </w:pPr>
      <w:r>
        <w:t>zero</w:t>
      </w:r>
    </w:p>
    <w:p w14:paraId="3FC4A440" w14:textId="4982F2E9" w:rsidR="00A278E0" w:rsidRPr="00A278E0" w:rsidRDefault="00A278E0" w:rsidP="00A442E5">
      <w:pPr>
        <w:pStyle w:val="Textnumbered"/>
        <w:numPr>
          <w:ilvl w:val="0"/>
          <w:numId w:val="37"/>
        </w:numPr>
      </w:pPr>
      <w:r>
        <w:t>fog</w:t>
      </w:r>
    </w:p>
    <w:p w14:paraId="7D69EE05" w14:textId="40C3ED21" w:rsidR="00862AC1" w:rsidRDefault="00862AC1" w:rsidP="00862AC1">
      <w:pPr>
        <w:pStyle w:val="Ahead"/>
      </w:pPr>
      <w:r w:rsidRPr="00862AC1">
        <w:t>Unit 4</w:t>
      </w:r>
      <w:r>
        <w:t>, Test 2</w:t>
      </w:r>
    </w:p>
    <w:p w14:paraId="724C818C" w14:textId="77777777" w:rsidR="00E70A7F" w:rsidRDefault="00E70A7F" w:rsidP="00A442E5">
      <w:pPr>
        <w:pStyle w:val="Rubric"/>
        <w:numPr>
          <w:ilvl w:val="0"/>
          <w:numId w:val="39"/>
        </w:numPr>
      </w:pPr>
    </w:p>
    <w:p w14:paraId="089BAF1E" w14:textId="44179E9D" w:rsidR="00E70A7F" w:rsidRPr="00E70A7F" w:rsidRDefault="00E70A7F" w:rsidP="00A442E5">
      <w:pPr>
        <w:pStyle w:val="Textnumbered"/>
        <w:numPr>
          <w:ilvl w:val="0"/>
          <w:numId w:val="35"/>
        </w:numPr>
      </w:pPr>
      <w:r>
        <w:t>the highest</w:t>
      </w:r>
    </w:p>
    <w:p w14:paraId="5799BCD5" w14:textId="243863AC" w:rsidR="00E70A7F" w:rsidRPr="00E70A7F" w:rsidRDefault="00E70A7F" w:rsidP="00E70A7F">
      <w:pPr>
        <w:pStyle w:val="Textnumbered"/>
      </w:pPr>
      <w:r>
        <w:t>most intelligent</w:t>
      </w:r>
    </w:p>
    <w:p w14:paraId="3FEE144A" w14:textId="1F1F00C7" w:rsidR="00E70A7F" w:rsidRPr="00E70A7F" w:rsidRDefault="00E70A7F" w:rsidP="00E70A7F">
      <w:pPr>
        <w:pStyle w:val="Textnumbered"/>
      </w:pPr>
      <w:r>
        <w:t>the worst</w:t>
      </w:r>
    </w:p>
    <w:p w14:paraId="2B8D3DB7" w14:textId="2096EFDB" w:rsidR="00E70A7F" w:rsidRPr="00E70A7F" w:rsidRDefault="00E70A7F" w:rsidP="00E70A7F">
      <w:pPr>
        <w:pStyle w:val="Textnumbered"/>
      </w:pPr>
      <w:r>
        <w:t>the warmest</w:t>
      </w:r>
    </w:p>
    <w:p w14:paraId="64855F5C" w14:textId="132A58DB" w:rsidR="00E70A7F" w:rsidRDefault="00E70A7F" w:rsidP="00E70A7F">
      <w:pPr>
        <w:pStyle w:val="Textnumbered"/>
      </w:pPr>
      <w:r>
        <w:t>the most popular</w:t>
      </w:r>
    </w:p>
    <w:p w14:paraId="781C54AE" w14:textId="370D6B98" w:rsidR="00E70A7F" w:rsidRPr="00E70A7F" w:rsidRDefault="00E70A7F" w:rsidP="00E70A7F">
      <w:pPr>
        <w:pStyle w:val="Textnumbered"/>
      </w:pPr>
      <w:r>
        <w:t>the most devastating</w:t>
      </w:r>
    </w:p>
    <w:p w14:paraId="7C12BC56" w14:textId="77777777" w:rsidR="00E70A7F" w:rsidRDefault="00E70A7F" w:rsidP="00A278E0">
      <w:pPr>
        <w:pStyle w:val="Rubric"/>
      </w:pPr>
    </w:p>
    <w:p w14:paraId="7547B65E" w14:textId="254AEA47" w:rsidR="00A278E0" w:rsidRPr="00E3005D" w:rsidRDefault="00A278E0" w:rsidP="00A442E5">
      <w:pPr>
        <w:pStyle w:val="Textnumbered"/>
        <w:numPr>
          <w:ilvl w:val="0"/>
          <w:numId w:val="38"/>
        </w:numPr>
        <w:rPr>
          <w:lang w:val="en-GB"/>
        </w:rPr>
      </w:pPr>
      <w:r w:rsidRPr="00E3005D">
        <w:rPr>
          <w:lang w:val="en-GB"/>
        </w:rPr>
        <w:t>The storm was too weak to do any damage.</w:t>
      </w:r>
    </w:p>
    <w:p w14:paraId="47CD6A71" w14:textId="1DEA6A10" w:rsidR="00A278E0" w:rsidRPr="00E3005D" w:rsidRDefault="00A278E0" w:rsidP="00A278E0">
      <w:pPr>
        <w:pStyle w:val="Textnumbered"/>
        <w:rPr>
          <w:lang w:val="en-GB"/>
        </w:rPr>
      </w:pPr>
      <w:r w:rsidRPr="00E3005D">
        <w:rPr>
          <w:lang w:val="en-GB"/>
        </w:rPr>
        <w:t xml:space="preserve">My shoes weren't clean enough to wear in the house. </w:t>
      </w:r>
    </w:p>
    <w:p w14:paraId="7F856FA0" w14:textId="0374D62B" w:rsidR="00A278E0" w:rsidRPr="00E3005D" w:rsidRDefault="00A278E0" w:rsidP="00A278E0">
      <w:pPr>
        <w:pStyle w:val="Textnumbered"/>
        <w:rPr>
          <w:lang w:val="en-GB"/>
        </w:rPr>
      </w:pPr>
      <w:r w:rsidRPr="00E3005D">
        <w:rPr>
          <w:lang w:val="en-GB"/>
        </w:rPr>
        <w:t xml:space="preserve">The football shirt isn't cheap enough, so I can’t buy it. </w:t>
      </w:r>
    </w:p>
    <w:p w14:paraId="412F12AC" w14:textId="240060B5" w:rsidR="00A278E0" w:rsidRPr="00E3005D" w:rsidRDefault="00A278E0" w:rsidP="00A278E0">
      <w:pPr>
        <w:pStyle w:val="Textnumbered"/>
        <w:rPr>
          <w:lang w:val="en-GB"/>
        </w:rPr>
      </w:pPr>
      <w:r w:rsidRPr="00E3005D">
        <w:rPr>
          <w:lang w:val="en-GB"/>
        </w:rPr>
        <w:t>That bag is to</w:t>
      </w:r>
      <w:r w:rsidR="00BF0949">
        <w:rPr>
          <w:lang w:val="en-GB"/>
        </w:rPr>
        <w:t>o</w:t>
      </w:r>
      <w:r w:rsidRPr="00E3005D">
        <w:rPr>
          <w:lang w:val="en-GB"/>
        </w:rPr>
        <w:t xml:space="preserve"> heavy to lift.</w:t>
      </w:r>
    </w:p>
    <w:p w14:paraId="0C5E94F8" w14:textId="77777777" w:rsidR="00A278E0" w:rsidRPr="00E3005D" w:rsidRDefault="00A278E0" w:rsidP="00A278E0">
      <w:pPr>
        <w:pStyle w:val="Rubric"/>
        <w:rPr>
          <w:lang w:val="en-GB"/>
        </w:rPr>
      </w:pPr>
    </w:p>
    <w:p w14:paraId="13E476EC" w14:textId="5F2F2911" w:rsidR="00A278E0" w:rsidRPr="00A278E0" w:rsidRDefault="00A278E0" w:rsidP="00A442E5">
      <w:pPr>
        <w:pStyle w:val="Textnumbered"/>
        <w:numPr>
          <w:ilvl w:val="0"/>
          <w:numId w:val="40"/>
        </w:numPr>
      </w:pPr>
      <w:r w:rsidRPr="00A278E0">
        <w:t xml:space="preserve">fossil fuels </w:t>
      </w:r>
    </w:p>
    <w:p w14:paraId="3EB2E8B1" w14:textId="5EEA350B" w:rsidR="00A278E0" w:rsidRPr="00A278E0" w:rsidRDefault="00A278E0" w:rsidP="00A278E0">
      <w:pPr>
        <w:pStyle w:val="Textnumbered"/>
      </w:pPr>
      <w:r w:rsidRPr="00A278E0">
        <w:t>global warming</w:t>
      </w:r>
    </w:p>
    <w:p w14:paraId="7095A78A" w14:textId="1747F176" w:rsidR="00A278E0" w:rsidRPr="00A278E0" w:rsidRDefault="00A278E0" w:rsidP="00A278E0">
      <w:pPr>
        <w:pStyle w:val="Textnumbered"/>
      </w:pPr>
      <w:r w:rsidRPr="00A278E0">
        <w:t>looking</w:t>
      </w:r>
      <w:r>
        <w:t xml:space="preserve"> after</w:t>
      </w:r>
    </w:p>
    <w:p w14:paraId="38493FC9" w14:textId="0C853DA6" w:rsidR="00A278E0" w:rsidRPr="00A278E0" w:rsidRDefault="00A278E0" w:rsidP="00A278E0">
      <w:pPr>
        <w:pStyle w:val="Textnumbered"/>
      </w:pPr>
      <w:r w:rsidRPr="00A278E0">
        <w:t xml:space="preserve">cut down </w:t>
      </w:r>
    </w:p>
    <w:p w14:paraId="6D20D629" w14:textId="3FD64703" w:rsidR="00A278E0" w:rsidRPr="00A278E0" w:rsidRDefault="00A278E0" w:rsidP="00A278E0">
      <w:pPr>
        <w:pStyle w:val="Textnumbered"/>
      </w:pPr>
      <w:r w:rsidRPr="00A278E0">
        <w:t xml:space="preserve">used up </w:t>
      </w:r>
    </w:p>
    <w:p w14:paraId="2385A52B" w14:textId="77777777" w:rsidR="00A278E0" w:rsidRDefault="00A278E0" w:rsidP="00A278E0">
      <w:pPr>
        <w:pStyle w:val="Rubric"/>
      </w:pPr>
    </w:p>
    <w:p w14:paraId="17FF75D0" w14:textId="6BE1D591" w:rsidR="00A278E0" w:rsidRDefault="00A278E0" w:rsidP="00A442E5">
      <w:pPr>
        <w:pStyle w:val="Textnumbered"/>
        <w:numPr>
          <w:ilvl w:val="0"/>
          <w:numId w:val="41"/>
        </w:numPr>
      </w:pPr>
      <w:r>
        <w:t>landed</w:t>
      </w:r>
    </w:p>
    <w:p w14:paraId="3E576BE1" w14:textId="779D5C9F" w:rsidR="00A278E0" w:rsidRDefault="00A278E0" w:rsidP="00A278E0">
      <w:pPr>
        <w:pStyle w:val="Textnumbered"/>
      </w:pPr>
      <w:r>
        <w:t>reached</w:t>
      </w:r>
    </w:p>
    <w:p w14:paraId="3EB0818E" w14:textId="281BF28C" w:rsidR="00A278E0" w:rsidRDefault="00A278E0" w:rsidP="00A278E0">
      <w:pPr>
        <w:pStyle w:val="Textnumbered"/>
      </w:pPr>
      <w:r>
        <w:t>took off</w:t>
      </w:r>
    </w:p>
    <w:p w14:paraId="1D00538A" w14:textId="29342E52" w:rsidR="00A278E0" w:rsidRDefault="00A278E0" w:rsidP="00A278E0">
      <w:pPr>
        <w:pStyle w:val="Textnumbered"/>
      </w:pPr>
      <w:r>
        <w:t>headed</w:t>
      </w:r>
    </w:p>
    <w:p w14:paraId="5B5D8CE4" w14:textId="13FD2BB3" w:rsidR="00A278E0" w:rsidRPr="00A278E0" w:rsidRDefault="00A278E0" w:rsidP="00A278E0">
      <w:pPr>
        <w:pStyle w:val="Textnumbered"/>
      </w:pPr>
      <w:r>
        <w:t>approached</w:t>
      </w:r>
    </w:p>
    <w:p w14:paraId="1A129625" w14:textId="6E9B8405" w:rsidR="00D56BCE" w:rsidRDefault="00D56BCE" w:rsidP="00565603">
      <w:pPr>
        <w:pStyle w:val="Ahead"/>
      </w:pPr>
      <w:r>
        <w:t>Unit 5, Test 1</w:t>
      </w:r>
    </w:p>
    <w:p w14:paraId="59C46F73" w14:textId="34679689" w:rsidR="00D86B1C" w:rsidRPr="00D86B1C" w:rsidRDefault="00D86B1C" w:rsidP="00F82A77">
      <w:pPr>
        <w:pStyle w:val="Rubric"/>
        <w:numPr>
          <w:ilvl w:val="0"/>
          <w:numId w:val="42"/>
        </w:numPr>
      </w:pPr>
    </w:p>
    <w:p w14:paraId="5E514BD5" w14:textId="3203298F" w:rsidR="00D86B1C" w:rsidRPr="00D86B1C" w:rsidRDefault="00D86B1C" w:rsidP="00F82A77">
      <w:pPr>
        <w:pStyle w:val="Textnumbered"/>
        <w:numPr>
          <w:ilvl w:val="0"/>
          <w:numId w:val="43"/>
        </w:numPr>
      </w:pPr>
      <w:r w:rsidRPr="00D86B1C">
        <w:t>We’re going to</w:t>
      </w:r>
    </w:p>
    <w:p w14:paraId="6FD70E2E" w14:textId="4CAF07EA" w:rsidR="00D86B1C" w:rsidRPr="00D86B1C" w:rsidRDefault="00D86B1C" w:rsidP="00D86B1C">
      <w:pPr>
        <w:pStyle w:val="Textnumbered"/>
      </w:pPr>
      <w:r w:rsidRPr="00D86B1C">
        <w:t>will you</w:t>
      </w:r>
    </w:p>
    <w:p w14:paraId="2847F8D1" w14:textId="3F1C952D" w:rsidR="00D86B1C" w:rsidRPr="00D86B1C" w:rsidRDefault="00D86B1C" w:rsidP="00D86B1C">
      <w:pPr>
        <w:pStyle w:val="Textnumbered"/>
      </w:pPr>
      <w:r w:rsidRPr="00D86B1C">
        <w:t xml:space="preserve">is going to </w:t>
      </w:r>
    </w:p>
    <w:p w14:paraId="6C213860" w14:textId="5EA61F37" w:rsidR="00D86B1C" w:rsidRPr="00D86B1C" w:rsidRDefault="00D86B1C" w:rsidP="00D86B1C">
      <w:pPr>
        <w:pStyle w:val="Textnumbered"/>
      </w:pPr>
      <w:r w:rsidRPr="00D86B1C">
        <w:t xml:space="preserve">isn't going to </w:t>
      </w:r>
    </w:p>
    <w:p w14:paraId="517C9B88" w14:textId="29ECF7D3" w:rsidR="00D86B1C" w:rsidRDefault="00D86B1C" w:rsidP="00D86B1C">
      <w:pPr>
        <w:pStyle w:val="Textnumbered"/>
      </w:pPr>
      <w:r w:rsidRPr="00D86B1C">
        <w:t xml:space="preserve">I’ll </w:t>
      </w:r>
    </w:p>
    <w:p w14:paraId="02EC2243" w14:textId="73034244" w:rsidR="00D86B1C" w:rsidRDefault="00E3005D" w:rsidP="00D86B1C">
      <w:pPr>
        <w:pStyle w:val="Rubric"/>
      </w:pPr>
      <w:r>
        <w:rPr>
          <w:b w:val="0"/>
        </w:rPr>
        <w:br w:type="column"/>
      </w:r>
    </w:p>
    <w:p w14:paraId="7BF8C417" w14:textId="2803C480" w:rsidR="00D86B1C" w:rsidRPr="00E3005D" w:rsidRDefault="00D86B1C" w:rsidP="00F82A77">
      <w:pPr>
        <w:pStyle w:val="Textnumbered"/>
        <w:numPr>
          <w:ilvl w:val="0"/>
          <w:numId w:val="44"/>
        </w:numPr>
        <w:rPr>
          <w:lang w:val="en-GB"/>
        </w:rPr>
      </w:pPr>
      <w:r w:rsidRPr="00E3005D">
        <w:rPr>
          <w:lang w:val="en-GB"/>
        </w:rPr>
        <w:t xml:space="preserve">Toby probably won’t become a doctor because he </w:t>
      </w:r>
      <w:r w:rsidR="00441C11">
        <w:rPr>
          <w:lang w:val="en-GB"/>
        </w:rPr>
        <w:t>isn’t keen on</w:t>
      </w:r>
      <w:r w:rsidRPr="00E3005D">
        <w:rPr>
          <w:lang w:val="en-GB"/>
        </w:rPr>
        <w:t xml:space="preserve"> blood.</w:t>
      </w:r>
    </w:p>
    <w:p w14:paraId="1DFBF774" w14:textId="529F67A0" w:rsidR="00D86B1C" w:rsidRPr="00E3005D" w:rsidRDefault="00D86B1C" w:rsidP="00D86B1C">
      <w:pPr>
        <w:pStyle w:val="Textnumbered"/>
        <w:rPr>
          <w:lang w:val="en-GB"/>
        </w:rPr>
      </w:pPr>
      <w:r w:rsidRPr="00E3005D">
        <w:rPr>
          <w:lang w:val="en-GB"/>
        </w:rPr>
        <w:t>We’re probably going to watch a film at school today</w:t>
      </w:r>
      <w:r w:rsidR="008E1644">
        <w:rPr>
          <w:lang w:val="en-GB"/>
        </w:rPr>
        <w:t> </w:t>
      </w:r>
      <w:r w:rsidRPr="00E3005D">
        <w:rPr>
          <w:lang w:val="en-GB"/>
        </w:rPr>
        <w:t>– if we finish our project work.</w:t>
      </w:r>
    </w:p>
    <w:p w14:paraId="495C8129" w14:textId="5E758DEC" w:rsidR="00D86B1C" w:rsidRPr="00E3005D" w:rsidRDefault="00D86B1C" w:rsidP="00D86B1C">
      <w:pPr>
        <w:pStyle w:val="Textnumbered"/>
        <w:rPr>
          <w:lang w:val="en-GB"/>
        </w:rPr>
      </w:pPr>
      <w:r w:rsidRPr="00E3005D">
        <w:rPr>
          <w:lang w:val="en-GB"/>
        </w:rPr>
        <w:t>Darren is definitely going to tell the truth – he’s</w:t>
      </w:r>
      <w:r w:rsidR="00FF7CF8">
        <w:rPr>
          <w:lang w:val="en-GB"/>
        </w:rPr>
        <w:t xml:space="preserve"> always</w:t>
      </w:r>
      <w:r w:rsidRPr="00E3005D">
        <w:rPr>
          <w:lang w:val="en-GB"/>
        </w:rPr>
        <w:t xml:space="preserve"> very honest. </w:t>
      </w:r>
    </w:p>
    <w:p w14:paraId="65C9F6AB" w14:textId="36F34271" w:rsidR="00D86B1C" w:rsidRPr="00E3005D" w:rsidRDefault="00D86B1C" w:rsidP="00D86B1C">
      <w:pPr>
        <w:pStyle w:val="Textnumbered"/>
        <w:rPr>
          <w:lang w:val="en-GB"/>
        </w:rPr>
      </w:pPr>
      <w:r w:rsidRPr="00E3005D">
        <w:rPr>
          <w:lang w:val="en-GB"/>
        </w:rPr>
        <w:t xml:space="preserve">I think I’ll probably buy a new dress for the party, but it depends how much money I’ve got. </w:t>
      </w:r>
    </w:p>
    <w:p w14:paraId="3E96C6F0" w14:textId="5BE23111" w:rsidR="00D86B1C" w:rsidRPr="00D86B1C" w:rsidRDefault="00D86B1C" w:rsidP="00D86B1C">
      <w:pPr>
        <w:pStyle w:val="Textnumbered"/>
      </w:pPr>
      <w:r w:rsidRPr="00E3005D">
        <w:rPr>
          <w:lang w:val="en-GB"/>
        </w:rPr>
        <w:t xml:space="preserve">You definitely aren't going to find the new Phillip Pullman book at the bookshop today. </w:t>
      </w:r>
      <w:r w:rsidRPr="00D86B1C">
        <w:t xml:space="preserve">It isn’t available until next month. </w:t>
      </w:r>
    </w:p>
    <w:p w14:paraId="37EB1831" w14:textId="77777777" w:rsidR="00D86B1C" w:rsidRDefault="00D86B1C" w:rsidP="00D86B1C">
      <w:pPr>
        <w:pStyle w:val="Rubric"/>
      </w:pPr>
    </w:p>
    <w:p w14:paraId="0F81454D" w14:textId="0D78BB6C" w:rsidR="00D86B1C" w:rsidRDefault="00D86B1C" w:rsidP="00F82A77">
      <w:pPr>
        <w:pStyle w:val="Textnumbered"/>
        <w:numPr>
          <w:ilvl w:val="0"/>
          <w:numId w:val="45"/>
        </w:numPr>
      </w:pPr>
      <w:r>
        <w:t>journalist</w:t>
      </w:r>
    </w:p>
    <w:p w14:paraId="39E54EC5" w14:textId="78F7E5B1" w:rsidR="00D86B1C" w:rsidRDefault="00D86B1C" w:rsidP="00D86B1C">
      <w:pPr>
        <w:pStyle w:val="Textnumbered"/>
      </w:pPr>
      <w:r>
        <w:t>estate agent</w:t>
      </w:r>
    </w:p>
    <w:p w14:paraId="04CFC70E" w14:textId="2E9832AF" w:rsidR="00D86B1C" w:rsidRDefault="00D86B1C" w:rsidP="00D86B1C">
      <w:pPr>
        <w:pStyle w:val="Textnumbered"/>
      </w:pPr>
      <w:r>
        <w:t>cleaner</w:t>
      </w:r>
    </w:p>
    <w:p w14:paraId="664EAD3F" w14:textId="33963D50" w:rsidR="00D86B1C" w:rsidRDefault="00341CCB" w:rsidP="00D86B1C">
      <w:pPr>
        <w:pStyle w:val="Textnumbered"/>
      </w:pPr>
      <w:r>
        <w:t>sales assistant</w:t>
      </w:r>
    </w:p>
    <w:p w14:paraId="1F468CFD" w14:textId="4E6E7F5E" w:rsidR="00D86B1C" w:rsidRDefault="00D86B1C" w:rsidP="00D86B1C">
      <w:pPr>
        <w:pStyle w:val="Textnumbered"/>
      </w:pPr>
      <w:r>
        <w:t>receptionist</w:t>
      </w:r>
    </w:p>
    <w:p w14:paraId="235F4983" w14:textId="77777777" w:rsidR="00D86B1C" w:rsidRDefault="00D86B1C" w:rsidP="00D86B1C">
      <w:pPr>
        <w:pStyle w:val="Rubric"/>
      </w:pPr>
    </w:p>
    <w:p w14:paraId="1950E9A3" w14:textId="77777777" w:rsidR="00D86B1C" w:rsidRDefault="00D86B1C" w:rsidP="00F82A77">
      <w:pPr>
        <w:pStyle w:val="Textnumbered"/>
        <w:numPr>
          <w:ilvl w:val="0"/>
          <w:numId w:val="46"/>
        </w:numPr>
      </w:pPr>
      <w:r w:rsidRPr="00D86B1C">
        <w:t xml:space="preserve">That's because </w:t>
      </w:r>
    </w:p>
    <w:p w14:paraId="4AFE63DA" w14:textId="77777777" w:rsidR="00D86B1C" w:rsidRDefault="00D86B1C" w:rsidP="00D86B1C">
      <w:pPr>
        <w:pStyle w:val="Textnumbered"/>
      </w:pPr>
      <w:r w:rsidRPr="00D86B1C">
        <w:t xml:space="preserve">such as </w:t>
      </w:r>
    </w:p>
    <w:p w14:paraId="50A9D3C8" w14:textId="77777777" w:rsidR="00D86B1C" w:rsidRDefault="00D86B1C" w:rsidP="00D86B1C">
      <w:pPr>
        <w:pStyle w:val="Textnumbered"/>
      </w:pPr>
      <w:r w:rsidRPr="00D86B1C">
        <w:t>Nevertheless</w:t>
      </w:r>
    </w:p>
    <w:p w14:paraId="413599C5" w14:textId="77777777" w:rsidR="00D86B1C" w:rsidRDefault="00D86B1C" w:rsidP="00D86B1C">
      <w:pPr>
        <w:pStyle w:val="Textnumbered"/>
      </w:pPr>
      <w:r w:rsidRPr="00D86B1C">
        <w:t>Moreover</w:t>
      </w:r>
    </w:p>
    <w:p w14:paraId="1993EB27" w14:textId="31FCA0D4" w:rsidR="00D86B1C" w:rsidRPr="00D86B1C" w:rsidRDefault="00D86B1C" w:rsidP="00D86B1C">
      <w:pPr>
        <w:pStyle w:val="Textnumbered"/>
      </w:pPr>
      <w:r w:rsidRPr="00D86B1C">
        <w:t xml:space="preserve">In my opinion </w:t>
      </w:r>
    </w:p>
    <w:p w14:paraId="70496066" w14:textId="7B784A82" w:rsidR="00D56BCE" w:rsidRDefault="00D56BCE" w:rsidP="00D56BCE">
      <w:pPr>
        <w:pStyle w:val="Ahead"/>
      </w:pPr>
      <w:r>
        <w:t>Unit 5, Test 2</w:t>
      </w:r>
    </w:p>
    <w:p w14:paraId="0383E519" w14:textId="77777777" w:rsidR="00D86B1C" w:rsidRDefault="00D86B1C" w:rsidP="00F82A77">
      <w:pPr>
        <w:pStyle w:val="Rubric"/>
        <w:numPr>
          <w:ilvl w:val="0"/>
          <w:numId w:val="47"/>
        </w:numPr>
      </w:pPr>
    </w:p>
    <w:p w14:paraId="20C71A1F" w14:textId="72AA4516" w:rsidR="00F051C9" w:rsidRPr="00F051C9" w:rsidRDefault="00F051C9" w:rsidP="00F82A77">
      <w:pPr>
        <w:pStyle w:val="Textnumbered"/>
        <w:numPr>
          <w:ilvl w:val="0"/>
          <w:numId w:val="48"/>
        </w:numPr>
      </w:pPr>
      <w:r>
        <w:t>start, 'll have</w:t>
      </w:r>
      <w:r w:rsidRPr="00F051C9">
        <w:t xml:space="preserve"> </w:t>
      </w:r>
    </w:p>
    <w:p w14:paraId="1141DAB4" w14:textId="2C6761DB" w:rsidR="00F051C9" w:rsidRPr="00F051C9" w:rsidRDefault="00F051C9" w:rsidP="00F82A77">
      <w:pPr>
        <w:pStyle w:val="Textnumbered"/>
        <w:numPr>
          <w:ilvl w:val="0"/>
          <w:numId w:val="48"/>
        </w:numPr>
      </w:pPr>
      <w:r>
        <w:t>don't enjoy, won't like</w:t>
      </w:r>
      <w:r w:rsidRPr="00F051C9">
        <w:t xml:space="preserve"> </w:t>
      </w:r>
    </w:p>
    <w:p w14:paraId="266FE1CA" w14:textId="5C79BA15" w:rsidR="00F051C9" w:rsidRPr="00F051C9" w:rsidRDefault="00F051C9" w:rsidP="00F82A77">
      <w:pPr>
        <w:pStyle w:val="Textnumbered"/>
        <w:numPr>
          <w:ilvl w:val="0"/>
          <w:numId w:val="48"/>
        </w:numPr>
      </w:pPr>
      <w:r>
        <w:t>will get, sends</w:t>
      </w:r>
    </w:p>
    <w:p w14:paraId="2D35D747" w14:textId="3ECDC1F8" w:rsidR="00F051C9" w:rsidRPr="00F051C9" w:rsidRDefault="00F051C9" w:rsidP="00F82A77">
      <w:pPr>
        <w:pStyle w:val="Textnumbered"/>
        <w:numPr>
          <w:ilvl w:val="0"/>
          <w:numId w:val="48"/>
        </w:numPr>
      </w:pPr>
      <w:r>
        <w:t>don't eat</w:t>
      </w:r>
      <w:r w:rsidRPr="00F051C9">
        <w:t>,</w:t>
      </w:r>
      <w:r w:rsidRPr="00F051C9">
        <w:rPr>
          <w:lang w:val="en-GB"/>
        </w:rPr>
        <w:t xml:space="preserve"> </w:t>
      </w:r>
      <w:r>
        <w:t>will you save</w:t>
      </w:r>
    </w:p>
    <w:p w14:paraId="059090EB" w14:textId="1C7B9DA8" w:rsidR="00F051C9" w:rsidRDefault="00F051C9" w:rsidP="00F82A77">
      <w:pPr>
        <w:pStyle w:val="Textnumbered"/>
        <w:numPr>
          <w:ilvl w:val="0"/>
          <w:numId w:val="48"/>
        </w:numPr>
      </w:pPr>
      <w:r>
        <w:t>will email, need</w:t>
      </w:r>
    </w:p>
    <w:p w14:paraId="27583B70" w14:textId="77777777" w:rsidR="00F051C9" w:rsidRDefault="00F051C9" w:rsidP="00F051C9">
      <w:pPr>
        <w:pStyle w:val="Rubric"/>
      </w:pPr>
    </w:p>
    <w:p w14:paraId="20854DED" w14:textId="77777777" w:rsidR="00F051C9" w:rsidRDefault="00F051C9" w:rsidP="00F82A77">
      <w:pPr>
        <w:pStyle w:val="Textnumbered"/>
        <w:numPr>
          <w:ilvl w:val="0"/>
          <w:numId w:val="49"/>
        </w:numPr>
      </w:pPr>
      <w:r w:rsidRPr="00C61D0C">
        <w:t xml:space="preserve">you will </w:t>
      </w:r>
      <w:r>
        <w:t xml:space="preserve">= will you </w:t>
      </w:r>
    </w:p>
    <w:p w14:paraId="06C3A0D4" w14:textId="405B40DE" w:rsidR="00F051C9" w:rsidRPr="00F051C9" w:rsidRDefault="00F051C9" w:rsidP="00E252DA">
      <w:pPr>
        <w:pStyle w:val="Textnumbered"/>
      </w:pPr>
      <w:r w:rsidRPr="00C61D0C">
        <w:t xml:space="preserve">will get </w:t>
      </w:r>
      <w:r>
        <w:t>= get</w:t>
      </w:r>
    </w:p>
    <w:p w14:paraId="19FDA60E" w14:textId="6734B714" w:rsidR="00F051C9" w:rsidRPr="00F051C9" w:rsidRDefault="00F051C9" w:rsidP="00F051C9">
      <w:pPr>
        <w:pStyle w:val="Textnumbered"/>
      </w:pPr>
      <w:r w:rsidRPr="00F051C9">
        <w:t xml:space="preserve">won’t </w:t>
      </w:r>
      <w:r>
        <w:t>= doesn't</w:t>
      </w:r>
      <w:r w:rsidRPr="00F051C9">
        <w:t xml:space="preserve"> </w:t>
      </w:r>
    </w:p>
    <w:p w14:paraId="32D8340A" w14:textId="53FED7AD" w:rsidR="00F051C9" w:rsidRPr="00F051C9" w:rsidRDefault="00F051C9" w:rsidP="00F051C9">
      <w:pPr>
        <w:pStyle w:val="Textnumbered"/>
      </w:pPr>
      <w:r w:rsidRPr="00F051C9">
        <w:t xml:space="preserve">comes </w:t>
      </w:r>
      <w:r>
        <w:t>= will come</w:t>
      </w:r>
    </w:p>
    <w:p w14:paraId="2B512C04" w14:textId="46235C07" w:rsidR="00F051C9" w:rsidRDefault="00F051C9" w:rsidP="00F051C9">
      <w:pPr>
        <w:pStyle w:val="Textnumbered"/>
      </w:pPr>
      <w:r w:rsidRPr="00F051C9">
        <w:t xml:space="preserve">won't be </w:t>
      </w:r>
      <w:r>
        <w:t xml:space="preserve">= isn't </w:t>
      </w:r>
    </w:p>
    <w:p w14:paraId="558E4AE3" w14:textId="77777777" w:rsidR="00F051C9" w:rsidRPr="00F051C9" w:rsidRDefault="00F051C9" w:rsidP="00F051C9">
      <w:pPr>
        <w:pStyle w:val="Rubric"/>
      </w:pPr>
    </w:p>
    <w:p w14:paraId="7EECF8A6" w14:textId="00FF764C" w:rsidR="00F051C9" w:rsidRDefault="00F051C9" w:rsidP="00F82A77">
      <w:pPr>
        <w:pStyle w:val="Textnumbered"/>
        <w:numPr>
          <w:ilvl w:val="0"/>
          <w:numId w:val="50"/>
        </w:numPr>
      </w:pPr>
      <w:r>
        <w:t>sub</w:t>
      </w:r>
      <w:r w:rsidR="00F64646">
        <w:t>-</w:t>
      </w:r>
      <w:r>
        <w:t>zero</w:t>
      </w:r>
    </w:p>
    <w:p w14:paraId="4EDBD835" w14:textId="2F480F17" w:rsidR="00F051C9" w:rsidRDefault="00F051C9" w:rsidP="00F051C9">
      <w:pPr>
        <w:pStyle w:val="Textnumbered"/>
      </w:pPr>
      <w:r>
        <w:t>undervalue</w:t>
      </w:r>
    </w:p>
    <w:p w14:paraId="159B1DCA" w14:textId="7CD77808" w:rsidR="00F051C9" w:rsidRDefault="00F051C9" w:rsidP="00F051C9">
      <w:pPr>
        <w:pStyle w:val="Textnumbered"/>
      </w:pPr>
      <w:r>
        <w:t>miniskirt</w:t>
      </w:r>
    </w:p>
    <w:p w14:paraId="7AD29CD4" w14:textId="2D682DB6" w:rsidR="00F051C9" w:rsidRDefault="00F051C9" w:rsidP="00F051C9">
      <w:pPr>
        <w:pStyle w:val="Textnumbered"/>
      </w:pPr>
      <w:r>
        <w:t>multitasking</w:t>
      </w:r>
    </w:p>
    <w:p w14:paraId="7124D765" w14:textId="31F43D2A" w:rsidR="00E3005D" w:rsidRDefault="00F051C9" w:rsidP="00F051C9">
      <w:pPr>
        <w:pStyle w:val="Textnumbered"/>
      </w:pPr>
      <w:r>
        <w:t>overcooked</w:t>
      </w:r>
    </w:p>
    <w:p w14:paraId="10AE67E0" w14:textId="7EDB0204" w:rsidR="00F051C9" w:rsidRDefault="00E3005D" w:rsidP="00E3005D">
      <w:pPr>
        <w:pStyle w:val="Rubric"/>
      </w:pPr>
      <w:r>
        <w:br w:type="column"/>
      </w:r>
    </w:p>
    <w:p w14:paraId="0F33172B" w14:textId="12D2346B" w:rsidR="00F051C9" w:rsidRDefault="00F051C9" w:rsidP="00F82A77">
      <w:pPr>
        <w:pStyle w:val="Textnumbered"/>
        <w:numPr>
          <w:ilvl w:val="0"/>
          <w:numId w:val="51"/>
        </w:numPr>
      </w:pPr>
      <w:r>
        <w:t>qualifications</w:t>
      </w:r>
    </w:p>
    <w:p w14:paraId="1B4FD197" w14:textId="7BE71EBF" w:rsidR="00F051C9" w:rsidRDefault="00F051C9" w:rsidP="00F051C9">
      <w:pPr>
        <w:pStyle w:val="Textnumbered"/>
      </w:pPr>
      <w:r>
        <w:t>join</w:t>
      </w:r>
    </w:p>
    <w:p w14:paraId="2743E49A" w14:textId="6FCF8253" w:rsidR="00F051C9" w:rsidRDefault="00F051C9" w:rsidP="00F051C9">
      <w:pPr>
        <w:pStyle w:val="Textnumbered"/>
      </w:pPr>
      <w:r>
        <w:t>send</w:t>
      </w:r>
    </w:p>
    <w:p w14:paraId="68584766" w14:textId="33CB4339" w:rsidR="00F051C9" w:rsidRDefault="00F051C9" w:rsidP="00F051C9">
      <w:pPr>
        <w:pStyle w:val="Textnumbered"/>
      </w:pPr>
      <w:r>
        <w:t>into</w:t>
      </w:r>
    </w:p>
    <w:p w14:paraId="052A698E" w14:textId="696929BC" w:rsidR="00F051C9" w:rsidRPr="00F051C9" w:rsidRDefault="00F051C9" w:rsidP="00F051C9">
      <w:pPr>
        <w:pStyle w:val="Textnumbered"/>
      </w:pPr>
      <w:r>
        <w:t>have</w:t>
      </w:r>
    </w:p>
    <w:p w14:paraId="439123D6" w14:textId="5A57CD4E" w:rsidR="009C31AC" w:rsidRDefault="009C31AC" w:rsidP="009C31AC">
      <w:pPr>
        <w:pStyle w:val="Ahead"/>
      </w:pPr>
      <w:r>
        <w:t>Unit 6, Test 1</w:t>
      </w:r>
    </w:p>
    <w:p w14:paraId="0596432F" w14:textId="2DA32989" w:rsidR="00F34C90" w:rsidRDefault="00F34C90" w:rsidP="005F3F89">
      <w:pPr>
        <w:pStyle w:val="Rubric"/>
        <w:numPr>
          <w:ilvl w:val="0"/>
          <w:numId w:val="53"/>
        </w:numPr>
      </w:pPr>
    </w:p>
    <w:p w14:paraId="2695BA1F" w14:textId="77DAF9E0" w:rsidR="00DC3677" w:rsidRDefault="00DC3677" w:rsidP="005F3F89">
      <w:pPr>
        <w:pStyle w:val="Textnumbered"/>
        <w:numPr>
          <w:ilvl w:val="0"/>
          <w:numId w:val="52"/>
        </w:numPr>
      </w:pPr>
      <w:r>
        <w:t>haven't visited</w:t>
      </w:r>
    </w:p>
    <w:p w14:paraId="6E50D92F" w14:textId="1F467A67" w:rsidR="00DC3677" w:rsidRDefault="00DC3677" w:rsidP="005F3F89">
      <w:pPr>
        <w:pStyle w:val="Textnumbered"/>
        <w:numPr>
          <w:ilvl w:val="0"/>
          <w:numId w:val="52"/>
        </w:numPr>
      </w:pPr>
      <w:r>
        <w:t>has gone</w:t>
      </w:r>
    </w:p>
    <w:p w14:paraId="2EA8DD81" w14:textId="3FBB5144" w:rsidR="00DC3677" w:rsidRDefault="00DC3677" w:rsidP="005F3F89">
      <w:pPr>
        <w:pStyle w:val="Textnumbered"/>
        <w:numPr>
          <w:ilvl w:val="0"/>
          <w:numId w:val="52"/>
        </w:numPr>
      </w:pPr>
      <w:r>
        <w:t>Have, cooked</w:t>
      </w:r>
    </w:p>
    <w:p w14:paraId="6DD28167" w14:textId="22269DCF" w:rsidR="00DC3677" w:rsidRDefault="00DC3677" w:rsidP="005F3F89">
      <w:pPr>
        <w:pStyle w:val="Textnumbered"/>
        <w:numPr>
          <w:ilvl w:val="0"/>
          <w:numId w:val="52"/>
        </w:numPr>
      </w:pPr>
      <w:r>
        <w:t>hasn't read</w:t>
      </w:r>
    </w:p>
    <w:p w14:paraId="1029797E" w14:textId="25BB0599" w:rsidR="00DC3677" w:rsidRDefault="00DC3677" w:rsidP="005F3F89">
      <w:pPr>
        <w:pStyle w:val="Textnumbered"/>
        <w:numPr>
          <w:ilvl w:val="0"/>
          <w:numId w:val="52"/>
        </w:numPr>
      </w:pPr>
      <w:r>
        <w:t xml:space="preserve">'ve </w:t>
      </w:r>
      <w:r w:rsidR="005B2972">
        <w:t>spent</w:t>
      </w:r>
    </w:p>
    <w:p w14:paraId="6DB24E96" w14:textId="77777777" w:rsidR="00DC3677" w:rsidRDefault="00DC3677" w:rsidP="00DC3677">
      <w:pPr>
        <w:pStyle w:val="Rubric"/>
      </w:pPr>
    </w:p>
    <w:p w14:paraId="6C7DB3C5" w14:textId="7693BEB2" w:rsidR="00DC3677" w:rsidRDefault="0002459D" w:rsidP="005F3F89">
      <w:pPr>
        <w:pStyle w:val="Textnumbered"/>
        <w:numPr>
          <w:ilvl w:val="0"/>
          <w:numId w:val="54"/>
        </w:numPr>
      </w:pPr>
      <w:r>
        <w:t>Have, heard</w:t>
      </w:r>
    </w:p>
    <w:p w14:paraId="61C5A690" w14:textId="4B2F22C7" w:rsidR="0002459D" w:rsidRDefault="0002459D" w:rsidP="005F3F89">
      <w:pPr>
        <w:pStyle w:val="Textnumbered"/>
        <w:numPr>
          <w:ilvl w:val="0"/>
          <w:numId w:val="54"/>
        </w:numPr>
      </w:pPr>
      <w:r>
        <w:t>since</w:t>
      </w:r>
    </w:p>
    <w:p w14:paraId="1D07B172" w14:textId="01613616" w:rsidR="0002459D" w:rsidRDefault="0002459D" w:rsidP="005F3F89">
      <w:pPr>
        <w:pStyle w:val="Textnumbered"/>
        <w:numPr>
          <w:ilvl w:val="0"/>
          <w:numId w:val="54"/>
        </w:numPr>
      </w:pPr>
      <w:r>
        <w:t>Have you seen</w:t>
      </w:r>
    </w:p>
    <w:p w14:paraId="6A560741" w14:textId="76249D4E" w:rsidR="0002459D" w:rsidRDefault="0002459D" w:rsidP="005F3F89">
      <w:pPr>
        <w:pStyle w:val="Textnumbered"/>
        <w:numPr>
          <w:ilvl w:val="0"/>
          <w:numId w:val="54"/>
        </w:numPr>
      </w:pPr>
      <w:r>
        <w:t>haven't been</w:t>
      </w:r>
    </w:p>
    <w:p w14:paraId="0964ABEF" w14:textId="0853C244" w:rsidR="0002459D" w:rsidRDefault="0002459D" w:rsidP="005F3F89">
      <w:pPr>
        <w:pStyle w:val="Textnumbered"/>
        <w:numPr>
          <w:ilvl w:val="0"/>
          <w:numId w:val="54"/>
        </w:numPr>
      </w:pPr>
      <w:r>
        <w:t>for</w:t>
      </w:r>
    </w:p>
    <w:p w14:paraId="75B3A87D" w14:textId="77777777" w:rsidR="0002459D" w:rsidRDefault="0002459D" w:rsidP="0002459D">
      <w:pPr>
        <w:pStyle w:val="Rubric"/>
      </w:pPr>
    </w:p>
    <w:p w14:paraId="4217D134" w14:textId="12D288C4" w:rsidR="0002459D" w:rsidRDefault="00F47309" w:rsidP="005F3F89">
      <w:pPr>
        <w:pStyle w:val="Textnumbered"/>
        <w:numPr>
          <w:ilvl w:val="0"/>
          <w:numId w:val="55"/>
        </w:numPr>
      </w:pPr>
      <w:r>
        <w:t>a</w:t>
      </w:r>
    </w:p>
    <w:p w14:paraId="6744D8AF" w14:textId="31D573F0" w:rsidR="00103812" w:rsidRDefault="00F47309" w:rsidP="005F3F89">
      <w:pPr>
        <w:pStyle w:val="Textnumbered"/>
        <w:numPr>
          <w:ilvl w:val="0"/>
          <w:numId w:val="55"/>
        </w:numPr>
      </w:pPr>
      <w:r>
        <w:t>c</w:t>
      </w:r>
    </w:p>
    <w:p w14:paraId="593E09CB" w14:textId="64CD8285" w:rsidR="00103812" w:rsidRDefault="00F47309" w:rsidP="005F3F89">
      <w:pPr>
        <w:pStyle w:val="Textnumbered"/>
        <w:numPr>
          <w:ilvl w:val="0"/>
          <w:numId w:val="55"/>
        </w:numPr>
      </w:pPr>
      <w:r>
        <w:t>c</w:t>
      </w:r>
    </w:p>
    <w:p w14:paraId="7EFA058D" w14:textId="3B151B55" w:rsidR="00103812" w:rsidRDefault="00F47309" w:rsidP="005F3F89">
      <w:pPr>
        <w:pStyle w:val="Textnumbered"/>
        <w:numPr>
          <w:ilvl w:val="0"/>
          <w:numId w:val="55"/>
        </w:numPr>
      </w:pPr>
      <w:r>
        <w:t>b</w:t>
      </w:r>
    </w:p>
    <w:p w14:paraId="0BE38047" w14:textId="33C65EC0" w:rsidR="00103812" w:rsidRDefault="00F47309" w:rsidP="005F3F89">
      <w:pPr>
        <w:pStyle w:val="Textnumbered"/>
        <w:numPr>
          <w:ilvl w:val="0"/>
          <w:numId w:val="55"/>
        </w:numPr>
      </w:pPr>
      <w:r>
        <w:t>c</w:t>
      </w:r>
    </w:p>
    <w:p w14:paraId="348CE463" w14:textId="77777777" w:rsidR="00103812" w:rsidRDefault="00103812" w:rsidP="00103812">
      <w:pPr>
        <w:pStyle w:val="Rubric"/>
      </w:pPr>
    </w:p>
    <w:p w14:paraId="706CC6EE" w14:textId="7E1FAAE9" w:rsidR="00103812" w:rsidRDefault="00C83D52" w:rsidP="005F3F89">
      <w:pPr>
        <w:pStyle w:val="Textnumbered"/>
        <w:numPr>
          <w:ilvl w:val="0"/>
          <w:numId w:val="56"/>
        </w:numPr>
      </w:pPr>
      <w:r>
        <w:t>busy</w:t>
      </w:r>
    </w:p>
    <w:p w14:paraId="25C47DED" w14:textId="54D83C34" w:rsidR="00C83D52" w:rsidRDefault="00C83D52" w:rsidP="005F3F89">
      <w:pPr>
        <w:pStyle w:val="Textnumbered"/>
        <w:numPr>
          <w:ilvl w:val="0"/>
          <w:numId w:val="56"/>
        </w:numPr>
      </w:pPr>
      <w:r>
        <w:t>touristy</w:t>
      </w:r>
    </w:p>
    <w:p w14:paraId="1FECA73B" w14:textId="0855A4A2" w:rsidR="00C83D52" w:rsidRDefault="00C83D52" w:rsidP="005F3F89">
      <w:pPr>
        <w:pStyle w:val="Textnumbered"/>
        <w:numPr>
          <w:ilvl w:val="0"/>
          <w:numId w:val="56"/>
        </w:numPr>
      </w:pPr>
      <w:r>
        <w:t>expensive</w:t>
      </w:r>
    </w:p>
    <w:p w14:paraId="068A7275" w14:textId="7D02BC1A" w:rsidR="00C83D52" w:rsidRDefault="00BB59BF" w:rsidP="005F3F89">
      <w:pPr>
        <w:pStyle w:val="Textnumbered"/>
        <w:numPr>
          <w:ilvl w:val="0"/>
          <w:numId w:val="56"/>
        </w:numPr>
      </w:pPr>
      <w:r>
        <w:t>disappointing</w:t>
      </w:r>
    </w:p>
    <w:p w14:paraId="400AE512" w14:textId="6CF7261B" w:rsidR="00BB59BF" w:rsidRPr="00103812" w:rsidRDefault="00BB59BF" w:rsidP="005F3F89">
      <w:pPr>
        <w:pStyle w:val="Textnumbered"/>
        <w:numPr>
          <w:ilvl w:val="0"/>
          <w:numId w:val="56"/>
        </w:numPr>
      </w:pPr>
      <w:r>
        <w:t>romantic</w:t>
      </w:r>
    </w:p>
    <w:p w14:paraId="033490E5" w14:textId="5F24AA47" w:rsidR="009C31AC" w:rsidRDefault="009C31AC" w:rsidP="00565603">
      <w:pPr>
        <w:pStyle w:val="Ahead"/>
      </w:pPr>
      <w:r w:rsidRPr="009C31AC">
        <w:t>Unit 6</w:t>
      </w:r>
      <w:r>
        <w:t>, Test 2</w:t>
      </w:r>
    </w:p>
    <w:p w14:paraId="607DD2F7" w14:textId="77777777" w:rsidR="00BB59BF" w:rsidRDefault="00BB59BF" w:rsidP="005F3F89">
      <w:pPr>
        <w:pStyle w:val="Rubric"/>
        <w:numPr>
          <w:ilvl w:val="0"/>
          <w:numId w:val="57"/>
        </w:numPr>
      </w:pPr>
    </w:p>
    <w:p w14:paraId="3DAD3541" w14:textId="51D9AB8E" w:rsidR="00BB59BF" w:rsidRDefault="00625D33" w:rsidP="005F3F89">
      <w:pPr>
        <w:pStyle w:val="Textnumbered"/>
        <w:numPr>
          <w:ilvl w:val="0"/>
          <w:numId w:val="58"/>
        </w:numPr>
      </w:pPr>
      <w:r>
        <w:t>Have you stayed</w:t>
      </w:r>
    </w:p>
    <w:p w14:paraId="3E0E9E3F" w14:textId="15051676" w:rsidR="00625D33" w:rsidRDefault="00625D33" w:rsidP="005F3F89">
      <w:pPr>
        <w:pStyle w:val="Textnumbered"/>
        <w:numPr>
          <w:ilvl w:val="0"/>
          <w:numId w:val="58"/>
        </w:numPr>
      </w:pPr>
      <w:r>
        <w:t>Did you call</w:t>
      </w:r>
    </w:p>
    <w:p w14:paraId="26974A2B" w14:textId="73EE579C" w:rsidR="00625D33" w:rsidRDefault="00625D33" w:rsidP="005F3F89">
      <w:pPr>
        <w:pStyle w:val="Textnumbered"/>
        <w:numPr>
          <w:ilvl w:val="0"/>
          <w:numId w:val="58"/>
        </w:numPr>
      </w:pPr>
      <w:r>
        <w:t>haven't seen</w:t>
      </w:r>
    </w:p>
    <w:p w14:paraId="533D5B8F" w14:textId="41C66059" w:rsidR="00625D33" w:rsidRDefault="00625D33" w:rsidP="005F3F89">
      <w:pPr>
        <w:pStyle w:val="Textnumbered"/>
        <w:numPr>
          <w:ilvl w:val="0"/>
          <w:numId w:val="58"/>
        </w:numPr>
      </w:pPr>
      <w:r>
        <w:t>haven't done</w:t>
      </w:r>
    </w:p>
    <w:p w14:paraId="19A3F3A2" w14:textId="726B0FA5" w:rsidR="00625D33" w:rsidRDefault="00625D33" w:rsidP="005F3F89">
      <w:pPr>
        <w:pStyle w:val="Textnumbered"/>
        <w:numPr>
          <w:ilvl w:val="0"/>
          <w:numId w:val="58"/>
        </w:numPr>
      </w:pPr>
      <w:r>
        <w:t>got married</w:t>
      </w:r>
    </w:p>
    <w:p w14:paraId="10441A91" w14:textId="77777777" w:rsidR="00625D33" w:rsidRDefault="00625D33" w:rsidP="00625D33">
      <w:pPr>
        <w:pStyle w:val="Rubric"/>
      </w:pPr>
    </w:p>
    <w:p w14:paraId="5EB8C3DC" w14:textId="5C2DC18B" w:rsidR="00625D33" w:rsidRPr="00E3005D" w:rsidRDefault="00D52101" w:rsidP="005F3F89">
      <w:pPr>
        <w:pStyle w:val="Textnumbered"/>
        <w:numPr>
          <w:ilvl w:val="0"/>
          <w:numId w:val="59"/>
        </w:numPr>
        <w:rPr>
          <w:lang w:val="en-GB"/>
        </w:rPr>
      </w:pPr>
      <w:r w:rsidRPr="00E3005D">
        <w:rPr>
          <w:lang w:val="en-GB"/>
        </w:rPr>
        <w:t xml:space="preserve">Ben has visited </w:t>
      </w:r>
      <w:r w:rsidR="007B7B42">
        <w:rPr>
          <w:lang w:val="en-GB"/>
        </w:rPr>
        <w:t>Croatia</w:t>
      </w:r>
      <w:r w:rsidR="007B7B42" w:rsidRPr="00E3005D">
        <w:rPr>
          <w:lang w:val="en-GB"/>
        </w:rPr>
        <w:t xml:space="preserve"> </w:t>
      </w:r>
      <w:r w:rsidRPr="00E3005D">
        <w:rPr>
          <w:lang w:val="en-GB"/>
        </w:rPr>
        <w:t>three times.</w:t>
      </w:r>
    </w:p>
    <w:p w14:paraId="713EACA8" w14:textId="1D48B812" w:rsidR="00625D33" w:rsidRPr="00E3005D" w:rsidRDefault="00D52101" w:rsidP="00625D33">
      <w:pPr>
        <w:pStyle w:val="Textnumbered"/>
        <w:rPr>
          <w:lang w:val="en-GB"/>
        </w:rPr>
      </w:pPr>
      <w:r w:rsidRPr="00E3005D">
        <w:rPr>
          <w:lang w:val="en-GB"/>
        </w:rPr>
        <w:t>Ben has never been to Paris.</w:t>
      </w:r>
    </w:p>
    <w:p w14:paraId="0C728BCA" w14:textId="6266CA82" w:rsidR="00625D33" w:rsidRPr="00E3005D" w:rsidRDefault="00D52101" w:rsidP="00625D33">
      <w:pPr>
        <w:pStyle w:val="Textnumbered"/>
        <w:rPr>
          <w:lang w:val="en-GB"/>
        </w:rPr>
      </w:pPr>
      <w:r w:rsidRPr="00E3005D">
        <w:rPr>
          <w:lang w:val="en-GB"/>
        </w:rPr>
        <w:t xml:space="preserve">Ben travelled to New York and </w:t>
      </w:r>
      <w:r w:rsidR="007B7B42">
        <w:rPr>
          <w:lang w:val="en-GB"/>
        </w:rPr>
        <w:t>Miami</w:t>
      </w:r>
      <w:r w:rsidRPr="00E3005D">
        <w:rPr>
          <w:lang w:val="en-GB"/>
        </w:rPr>
        <w:t xml:space="preserve"> in 2010.</w:t>
      </w:r>
    </w:p>
    <w:p w14:paraId="21698772" w14:textId="564EF78E" w:rsidR="00625D33" w:rsidRPr="00E3005D" w:rsidRDefault="00D52101" w:rsidP="00625D33">
      <w:pPr>
        <w:pStyle w:val="Textnumbered"/>
        <w:rPr>
          <w:lang w:val="en-GB"/>
        </w:rPr>
      </w:pPr>
      <w:r w:rsidRPr="00E3005D">
        <w:rPr>
          <w:lang w:val="en-GB"/>
        </w:rPr>
        <w:t>Ben went paragliding last year in Scotland.</w:t>
      </w:r>
    </w:p>
    <w:p w14:paraId="687DE9B1" w14:textId="08E74157" w:rsidR="00625D33" w:rsidRDefault="002D1D88" w:rsidP="00625D33">
      <w:pPr>
        <w:pStyle w:val="Textnumbered"/>
      </w:pPr>
      <w:r>
        <w:t>Ben hasn't tried surfing.</w:t>
      </w:r>
    </w:p>
    <w:p w14:paraId="34998DD3" w14:textId="056E878C" w:rsidR="002D1D88" w:rsidRPr="00625D33" w:rsidRDefault="00E3005D" w:rsidP="00E3005D">
      <w:pPr>
        <w:pStyle w:val="Rubric"/>
      </w:pPr>
      <w:r>
        <w:br w:type="column"/>
      </w:r>
    </w:p>
    <w:p w14:paraId="1362C543" w14:textId="1E7376AE" w:rsidR="002D1D88" w:rsidRPr="002D1D88" w:rsidRDefault="006548F6" w:rsidP="005F3F89">
      <w:pPr>
        <w:pStyle w:val="Textnumbered"/>
        <w:numPr>
          <w:ilvl w:val="0"/>
          <w:numId w:val="60"/>
        </w:numPr>
      </w:pPr>
      <w:r>
        <w:t>cabin</w:t>
      </w:r>
    </w:p>
    <w:p w14:paraId="4F364B12" w14:textId="6A2D4832" w:rsidR="002D1D88" w:rsidRPr="002D1D88" w:rsidRDefault="006548F6" w:rsidP="002D1D88">
      <w:pPr>
        <w:pStyle w:val="Textnumbered"/>
      </w:pPr>
      <w:r>
        <w:t>passport</w:t>
      </w:r>
    </w:p>
    <w:p w14:paraId="70EAC010" w14:textId="7AFFAEFB" w:rsidR="002D1D88" w:rsidRPr="002D1D88" w:rsidRDefault="006548F6" w:rsidP="002D1D88">
      <w:pPr>
        <w:pStyle w:val="Textnumbered"/>
      </w:pPr>
      <w:r>
        <w:t>aisle</w:t>
      </w:r>
    </w:p>
    <w:p w14:paraId="78D70D6F" w14:textId="24F471E4" w:rsidR="002D1D88" w:rsidRPr="002D1D88" w:rsidRDefault="006548F6" w:rsidP="002D1D88">
      <w:pPr>
        <w:pStyle w:val="Textnumbered"/>
      </w:pPr>
      <w:r>
        <w:t>seat</w:t>
      </w:r>
    </w:p>
    <w:p w14:paraId="6D2B639E" w14:textId="1E38A2C1" w:rsidR="002D1D88" w:rsidRDefault="008E30E2" w:rsidP="002D1D88">
      <w:pPr>
        <w:pStyle w:val="Textnumbered"/>
      </w:pPr>
      <w:r>
        <w:t>luggage</w:t>
      </w:r>
    </w:p>
    <w:p w14:paraId="1FBBD643" w14:textId="77777777" w:rsidR="00625D33" w:rsidRDefault="00625D33" w:rsidP="002D1D88">
      <w:pPr>
        <w:pStyle w:val="Rubric"/>
      </w:pPr>
    </w:p>
    <w:p w14:paraId="617306FE" w14:textId="089EBD8B" w:rsidR="008E30E2" w:rsidRPr="008E30E2" w:rsidRDefault="008E30E2" w:rsidP="005F3F89">
      <w:pPr>
        <w:pStyle w:val="Textnumbered"/>
        <w:numPr>
          <w:ilvl w:val="0"/>
          <w:numId w:val="61"/>
        </w:numPr>
      </w:pPr>
      <w:r w:rsidRPr="008E30E2">
        <w:t>economy</w:t>
      </w:r>
    </w:p>
    <w:p w14:paraId="14E025AD" w14:textId="67C6C6F3" w:rsidR="008E30E2" w:rsidRPr="008E30E2" w:rsidRDefault="008E30E2" w:rsidP="008E30E2">
      <w:pPr>
        <w:pStyle w:val="Textnumbered"/>
      </w:pPr>
      <w:r w:rsidRPr="008E30E2">
        <w:t xml:space="preserve">half </w:t>
      </w:r>
    </w:p>
    <w:p w14:paraId="76122ACC" w14:textId="4DC6B13D" w:rsidR="008E30E2" w:rsidRPr="008E30E2" w:rsidRDefault="008E30E2" w:rsidP="008E30E2">
      <w:pPr>
        <w:pStyle w:val="Textnumbered"/>
      </w:pPr>
      <w:r w:rsidRPr="008E30E2">
        <w:t>low</w:t>
      </w:r>
    </w:p>
    <w:p w14:paraId="3200C2DB" w14:textId="291D2A80" w:rsidR="008E30E2" w:rsidRPr="008E30E2" w:rsidRDefault="008E30E2" w:rsidP="008E30E2">
      <w:pPr>
        <w:pStyle w:val="Textnumbered"/>
      </w:pPr>
      <w:r w:rsidRPr="008E30E2">
        <w:t xml:space="preserve">full </w:t>
      </w:r>
    </w:p>
    <w:p w14:paraId="62401104" w14:textId="2B245C95" w:rsidR="008E30E2" w:rsidRPr="008E30E2" w:rsidRDefault="008E30E2" w:rsidP="008E30E2">
      <w:pPr>
        <w:pStyle w:val="Textnumbered"/>
      </w:pPr>
      <w:r w:rsidRPr="008E30E2">
        <w:t xml:space="preserve">double </w:t>
      </w:r>
    </w:p>
    <w:p w14:paraId="022AABA7" w14:textId="4F59F066" w:rsidR="00DE1E8E" w:rsidRDefault="00DE1E8E" w:rsidP="00DE1E8E">
      <w:pPr>
        <w:pStyle w:val="Ahead"/>
      </w:pPr>
      <w:r>
        <w:t>Unit 7, Test 1</w:t>
      </w:r>
    </w:p>
    <w:p w14:paraId="2A82FF21" w14:textId="77777777" w:rsidR="006E242F" w:rsidRDefault="006E242F" w:rsidP="005F3F89">
      <w:pPr>
        <w:pStyle w:val="Rubric"/>
        <w:numPr>
          <w:ilvl w:val="0"/>
          <w:numId w:val="62"/>
        </w:numPr>
      </w:pPr>
    </w:p>
    <w:p w14:paraId="5E163F28" w14:textId="440DF690" w:rsidR="006E242F" w:rsidRPr="006E242F" w:rsidRDefault="006E242F" w:rsidP="005F3F89">
      <w:pPr>
        <w:pStyle w:val="Textnumbered"/>
        <w:numPr>
          <w:ilvl w:val="0"/>
          <w:numId w:val="63"/>
        </w:numPr>
      </w:pPr>
      <w:r>
        <w:t>lived, would speak</w:t>
      </w:r>
    </w:p>
    <w:p w14:paraId="1681CC9B" w14:textId="5C4E70E3" w:rsidR="006E242F" w:rsidRPr="006E242F" w:rsidRDefault="006E242F" w:rsidP="006E242F">
      <w:pPr>
        <w:pStyle w:val="Textnumbered"/>
      </w:pPr>
      <w:r>
        <w:t>would get, bought</w:t>
      </w:r>
    </w:p>
    <w:p w14:paraId="0C931F71" w14:textId="7971DEA9" w:rsidR="006E242F" w:rsidRPr="006E242F" w:rsidRDefault="00A36B5A" w:rsidP="006E242F">
      <w:pPr>
        <w:pStyle w:val="Textnumbered"/>
      </w:pPr>
      <w:r>
        <w:t>wasn't / weren't, wouldn't appear</w:t>
      </w:r>
    </w:p>
    <w:p w14:paraId="0329F052" w14:textId="39404F49" w:rsidR="006E242F" w:rsidRPr="006E242F" w:rsidRDefault="00A36B5A" w:rsidP="006E242F">
      <w:pPr>
        <w:pStyle w:val="Textnumbered"/>
      </w:pPr>
      <w:r>
        <w:t>wouldn't give, worked</w:t>
      </w:r>
    </w:p>
    <w:p w14:paraId="7AF52B17" w14:textId="4323F6D6" w:rsidR="006E242F" w:rsidRDefault="000B3A04" w:rsidP="006E242F">
      <w:pPr>
        <w:pStyle w:val="Textnumbered"/>
      </w:pPr>
      <w:r>
        <w:t>could, had</w:t>
      </w:r>
    </w:p>
    <w:p w14:paraId="19F715A9" w14:textId="77777777" w:rsidR="000B3A04" w:rsidRDefault="000B3A04" w:rsidP="000B3A04">
      <w:pPr>
        <w:pStyle w:val="Rubric"/>
      </w:pPr>
    </w:p>
    <w:p w14:paraId="4F074446" w14:textId="1249C660" w:rsidR="000B3A04" w:rsidRPr="00E3005D" w:rsidRDefault="000B3A04" w:rsidP="005F3F89">
      <w:pPr>
        <w:pStyle w:val="Textnumbered"/>
        <w:numPr>
          <w:ilvl w:val="0"/>
          <w:numId w:val="64"/>
        </w:numPr>
        <w:rPr>
          <w:lang w:val="en-GB"/>
        </w:rPr>
      </w:pPr>
      <w:r w:rsidRPr="00E3005D">
        <w:rPr>
          <w:lang w:val="en-GB"/>
        </w:rPr>
        <w:t>If someone gave you £200, what would you buy?</w:t>
      </w:r>
    </w:p>
    <w:p w14:paraId="64D31E99" w14:textId="1C73D557" w:rsidR="000B3A04" w:rsidRPr="00E3005D" w:rsidRDefault="000B3A04" w:rsidP="000B3A04">
      <w:pPr>
        <w:pStyle w:val="Textnumbered"/>
        <w:rPr>
          <w:lang w:val="en-GB"/>
        </w:rPr>
      </w:pPr>
      <w:r w:rsidRPr="00E3005D">
        <w:rPr>
          <w:lang w:val="en-GB"/>
        </w:rPr>
        <w:t>Where would you live if you could l</w:t>
      </w:r>
      <w:r w:rsidR="00F4190B">
        <w:rPr>
          <w:lang w:val="en-GB"/>
        </w:rPr>
        <w:t>i</w:t>
      </w:r>
      <w:r w:rsidRPr="00E3005D">
        <w:rPr>
          <w:lang w:val="en-GB"/>
        </w:rPr>
        <w:t>ve in any country?</w:t>
      </w:r>
    </w:p>
    <w:p w14:paraId="0B62523C" w14:textId="1506AB3B" w:rsidR="000B3A04" w:rsidRPr="00E3005D" w:rsidRDefault="000B3A04" w:rsidP="000B3A04">
      <w:pPr>
        <w:pStyle w:val="Textnumbered"/>
        <w:rPr>
          <w:lang w:val="en-GB"/>
        </w:rPr>
      </w:pPr>
      <w:r w:rsidRPr="00E3005D">
        <w:rPr>
          <w:lang w:val="en-GB"/>
        </w:rPr>
        <w:t>If your best friend moved to another town, how would you feel?</w:t>
      </w:r>
    </w:p>
    <w:p w14:paraId="5F59D9D5" w14:textId="3BE3AAA9" w:rsidR="000B3A04" w:rsidRPr="00E3005D" w:rsidRDefault="000B3A04" w:rsidP="000B3A04">
      <w:pPr>
        <w:pStyle w:val="Textnumbered"/>
        <w:rPr>
          <w:lang w:val="en-GB"/>
        </w:rPr>
      </w:pPr>
      <w:r w:rsidRPr="00E3005D">
        <w:rPr>
          <w:lang w:val="en-GB"/>
        </w:rPr>
        <w:t>Who would you talk to if you had a problem at school?</w:t>
      </w:r>
    </w:p>
    <w:p w14:paraId="7396B52F" w14:textId="77B1B964" w:rsidR="007C6ACF" w:rsidRPr="00E3005D" w:rsidRDefault="007C6ACF" w:rsidP="000B3A04">
      <w:pPr>
        <w:pStyle w:val="Textnumbered"/>
        <w:rPr>
          <w:lang w:val="en-GB"/>
        </w:rPr>
      </w:pPr>
      <w:r w:rsidRPr="00E3005D">
        <w:rPr>
          <w:lang w:val="en-GB"/>
        </w:rPr>
        <w:t>What would you do if you were famous?</w:t>
      </w:r>
    </w:p>
    <w:p w14:paraId="78223220" w14:textId="77777777" w:rsidR="007C6ACF" w:rsidRPr="00E3005D" w:rsidRDefault="007C6ACF" w:rsidP="007C6ACF">
      <w:pPr>
        <w:pStyle w:val="Rubric"/>
        <w:rPr>
          <w:lang w:val="en-GB"/>
        </w:rPr>
      </w:pPr>
    </w:p>
    <w:p w14:paraId="52E9FF1E" w14:textId="22CC249A" w:rsidR="007C6ACF" w:rsidRDefault="00F4190B" w:rsidP="005F3F89">
      <w:pPr>
        <w:pStyle w:val="Textnumbered"/>
        <w:numPr>
          <w:ilvl w:val="0"/>
          <w:numId w:val="65"/>
        </w:numPr>
      </w:pPr>
      <w:r>
        <w:t>a</w:t>
      </w:r>
    </w:p>
    <w:p w14:paraId="285E7D1A" w14:textId="0CA4F20E" w:rsidR="00B7475E" w:rsidRDefault="00F4190B" w:rsidP="005F3F89">
      <w:pPr>
        <w:pStyle w:val="Textnumbered"/>
        <w:numPr>
          <w:ilvl w:val="0"/>
          <w:numId w:val="65"/>
        </w:numPr>
      </w:pPr>
      <w:r>
        <w:t>c</w:t>
      </w:r>
    </w:p>
    <w:p w14:paraId="23EC2B19" w14:textId="2EE6A8DA" w:rsidR="00B7475E" w:rsidRDefault="00F4190B" w:rsidP="005F3F89">
      <w:pPr>
        <w:pStyle w:val="Textnumbered"/>
        <w:numPr>
          <w:ilvl w:val="0"/>
          <w:numId w:val="65"/>
        </w:numPr>
      </w:pPr>
      <w:r>
        <w:t>b</w:t>
      </w:r>
    </w:p>
    <w:p w14:paraId="0A75DB9C" w14:textId="61E87BA6" w:rsidR="00B7475E" w:rsidRDefault="00F4190B" w:rsidP="005F3F89">
      <w:pPr>
        <w:pStyle w:val="Textnumbered"/>
        <w:numPr>
          <w:ilvl w:val="0"/>
          <w:numId w:val="65"/>
        </w:numPr>
      </w:pPr>
      <w:r>
        <w:t>c</w:t>
      </w:r>
    </w:p>
    <w:p w14:paraId="1390064C" w14:textId="2EDC81F2" w:rsidR="00B7475E" w:rsidRDefault="00F4190B" w:rsidP="005F3F89">
      <w:pPr>
        <w:pStyle w:val="Textnumbered"/>
        <w:numPr>
          <w:ilvl w:val="0"/>
          <w:numId w:val="65"/>
        </w:numPr>
      </w:pPr>
      <w:r>
        <w:t>b</w:t>
      </w:r>
    </w:p>
    <w:p w14:paraId="174E4816" w14:textId="77777777" w:rsidR="00B7475E" w:rsidRDefault="00B7475E" w:rsidP="00B7475E">
      <w:pPr>
        <w:pStyle w:val="Rubric"/>
      </w:pPr>
    </w:p>
    <w:p w14:paraId="1FB494C7" w14:textId="68B4095F" w:rsidR="00B7475E" w:rsidRDefault="00B7475E" w:rsidP="005F3F89">
      <w:pPr>
        <w:pStyle w:val="Textnumbered"/>
        <w:numPr>
          <w:ilvl w:val="0"/>
          <w:numId w:val="66"/>
        </w:numPr>
      </w:pPr>
      <w:r>
        <w:t>refund</w:t>
      </w:r>
    </w:p>
    <w:p w14:paraId="004EC3A4" w14:textId="53F8606E" w:rsidR="00B7475E" w:rsidRDefault="00B7475E" w:rsidP="005F3F89">
      <w:pPr>
        <w:pStyle w:val="Textnumbered"/>
        <w:numPr>
          <w:ilvl w:val="0"/>
          <w:numId w:val="66"/>
        </w:numPr>
      </w:pPr>
      <w:r>
        <w:t>price tag</w:t>
      </w:r>
    </w:p>
    <w:p w14:paraId="5DD87474" w14:textId="3B9FB34B" w:rsidR="00B7475E" w:rsidRDefault="00B7475E" w:rsidP="005F3F89">
      <w:pPr>
        <w:pStyle w:val="Textnumbered"/>
        <w:numPr>
          <w:ilvl w:val="0"/>
          <w:numId w:val="66"/>
        </w:numPr>
      </w:pPr>
      <w:r>
        <w:t>special offer</w:t>
      </w:r>
    </w:p>
    <w:p w14:paraId="7A983114" w14:textId="496093B3" w:rsidR="00B7475E" w:rsidRDefault="00B7475E" w:rsidP="005F3F89">
      <w:pPr>
        <w:pStyle w:val="Textnumbered"/>
        <w:numPr>
          <w:ilvl w:val="0"/>
          <w:numId w:val="66"/>
        </w:numPr>
      </w:pPr>
      <w:r>
        <w:t>coupons</w:t>
      </w:r>
    </w:p>
    <w:p w14:paraId="78AE14CA" w14:textId="190F1FDC" w:rsidR="00B7475E" w:rsidRPr="00B7475E" w:rsidRDefault="00B7475E" w:rsidP="005F3F89">
      <w:pPr>
        <w:pStyle w:val="Textnumbered"/>
        <w:numPr>
          <w:ilvl w:val="0"/>
          <w:numId w:val="66"/>
        </w:numPr>
      </w:pPr>
      <w:r>
        <w:t>bargain</w:t>
      </w:r>
    </w:p>
    <w:p w14:paraId="4296604F" w14:textId="23085145" w:rsidR="003E29EE" w:rsidRDefault="00E3005D" w:rsidP="003E29EE">
      <w:pPr>
        <w:pStyle w:val="Ahead"/>
      </w:pPr>
      <w:r>
        <w:br w:type="column"/>
      </w:r>
      <w:r w:rsidR="003E29EE" w:rsidRPr="003E29EE">
        <w:t>Unit 7</w:t>
      </w:r>
      <w:r w:rsidR="003E29EE">
        <w:t>, Test 2</w:t>
      </w:r>
    </w:p>
    <w:p w14:paraId="1015F3C7" w14:textId="77777777" w:rsidR="00DB4E59" w:rsidRDefault="00DB4E59" w:rsidP="005F3F89">
      <w:pPr>
        <w:pStyle w:val="Rubric"/>
        <w:numPr>
          <w:ilvl w:val="0"/>
          <w:numId w:val="68"/>
        </w:numPr>
      </w:pPr>
    </w:p>
    <w:p w14:paraId="6AA482C1" w14:textId="5C71F74E" w:rsidR="00DB4E59" w:rsidRDefault="006C348A" w:rsidP="005F3F89">
      <w:pPr>
        <w:pStyle w:val="Textnumbered"/>
        <w:numPr>
          <w:ilvl w:val="0"/>
          <w:numId w:val="67"/>
        </w:numPr>
      </w:pPr>
      <w:r>
        <w:t>e</w:t>
      </w:r>
      <w:r w:rsidR="007D1CFC">
        <w:t>,</w:t>
      </w:r>
      <w:r w:rsidR="00DB4E59">
        <w:t xml:space="preserve"> hadn't paid</w:t>
      </w:r>
    </w:p>
    <w:p w14:paraId="443921AC" w14:textId="1B2955BD" w:rsidR="00DB4E59" w:rsidRDefault="006C348A" w:rsidP="00DB4E59">
      <w:pPr>
        <w:pStyle w:val="Textnumbered"/>
      </w:pPr>
      <w:r>
        <w:t>d</w:t>
      </w:r>
      <w:r w:rsidR="007D1CFC">
        <w:t>,</w:t>
      </w:r>
      <w:r w:rsidR="00DB4E59">
        <w:t xml:space="preserve"> </w:t>
      </w:r>
      <w:r>
        <w:t xml:space="preserve">had </w:t>
      </w:r>
      <w:r w:rsidR="00DB4E59">
        <w:t>found</w:t>
      </w:r>
    </w:p>
    <w:p w14:paraId="0E5ECA41" w14:textId="1BCAE471" w:rsidR="00DB4E59" w:rsidRDefault="006C348A" w:rsidP="00DB4E59">
      <w:pPr>
        <w:pStyle w:val="Textnumbered"/>
      </w:pPr>
      <w:r>
        <w:t>a</w:t>
      </w:r>
      <w:r w:rsidR="007D1CFC">
        <w:t>,</w:t>
      </w:r>
      <w:r w:rsidR="00DB4E59">
        <w:t xml:space="preserve"> </w:t>
      </w:r>
      <w:r>
        <w:t xml:space="preserve">had </w:t>
      </w:r>
      <w:r w:rsidR="00DB4E59">
        <w:t>said</w:t>
      </w:r>
    </w:p>
    <w:p w14:paraId="411304F3" w14:textId="51AA800B" w:rsidR="00DB4E59" w:rsidRDefault="00154FF9" w:rsidP="00DB4E59">
      <w:pPr>
        <w:pStyle w:val="Textnumbered"/>
      </w:pPr>
      <w:r>
        <w:t>b</w:t>
      </w:r>
      <w:r w:rsidR="007D1CFC">
        <w:t>,</w:t>
      </w:r>
      <w:r w:rsidR="00DB4E59">
        <w:t xml:space="preserve"> hadn't eaten</w:t>
      </w:r>
    </w:p>
    <w:p w14:paraId="69980C94" w14:textId="14FEFA4B" w:rsidR="00DB4E59" w:rsidRDefault="00154FF9" w:rsidP="00DB4E59">
      <w:pPr>
        <w:pStyle w:val="Textnumbered"/>
      </w:pPr>
      <w:r>
        <w:t>c</w:t>
      </w:r>
      <w:r w:rsidR="007D1CFC">
        <w:t>,</w:t>
      </w:r>
      <w:r w:rsidR="00DB4E59">
        <w:t xml:space="preserve"> </w:t>
      </w:r>
      <w:r w:rsidR="006C348A">
        <w:t xml:space="preserve">had </w:t>
      </w:r>
      <w:r w:rsidR="00DB4E59">
        <w:t>won</w:t>
      </w:r>
    </w:p>
    <w:p w14:paraId="12367ECF" w14:textId="77777777" w:rsidR="00DB4E59" w:rsidRDefault="00DB4E59" w:rsidP="00DB4E59">
      <w:pPr>
        <w:pStyle w:val="Rubric"/>
      </w:pPr>
    </w:p>
    <w:p w14:paraId="0EA1AF8B" w14:textId="14D4CFFD" w:rsidR="0084717C" w:rsidRDefault="0084717C" w:rsidP="005F3F89">
      <w:pPr>
        <w:pStyle w:val="Textnumbered"/>
        <w:numPr>
          <w:ilvl w:val="0"/>
          <w:numId w:val="69"/>
        </w:numPr>
      </w:pPr>
      <w:r>
        <w:t>had stopped</w:t>
      </w:r>
      <w:r w:rsidR="00A7028C">
        <w:t>, cut</w:t>
      </w:r>
    </w:p>
    <w:p w14:paraId="5C2AF8A7" w14:textId="77777777" w:rsidR="0084717C" w:rsidRDefault="0084717C" w:rsidP="0084717C">
      <w:pPr>
        <w:pStyle w:val="Textnumbered"/>
      </w:pPr>
      <w:r>
        <w:t>got, had gone</w:t>
      </w:r>
    </w:p>
    <w:p w14:paraId="51463E7F" w14:textId="433BCDFD" w:rsidR="0084717C" w:rsidRPr="0084717C" w:rsidRDefault="0084717C" w:rsidP="0084717C">
      <w:pPr>
        <w:pStyle w:val="Textnumbered"/>
      </w:pPr>
      <w:r>
        <w:t>had arrived</w:t>
      </w:r>
      <w:r w:rsidR="00A7028C">
        <w:t>, started</w:t>
      </w:r>
    </w:p>
    <w:p w14:paraId="0ED869C7" w14:textId="68B4051A" w:rsidR="0084717C" w:rsidRDefault="00320C58" w:rsidP="0084717C">
      <w:pPr>
        <w:pStyle w:val="Textnumbered"/>
      </w:pPr>
      <w:r>
        <w:t>saw</w:t>
      </w:r>
      <w:r w:rsidR="00C5137E">
        <w:t xml:space="preserve">, hadn't </w:t>
      </w:r>
      <w:r>
        <w:t>received</w:t>
      </w:r>
    </w:p>
    <w:p w14:paraId="4FAB8C29" w14:textId="425FFA91" w:rsidR="00DB4E59" w:rsidRDefault="00C5137E" w:rsidP="00C5137E">
      <w:pPr>
        <w:pStyle w:val="Textnumbered"/>
      </w:pPr>
      <w:r>
        <w:t>remembered, had closed</w:t>
      </w:r>
    </w:p>
    <w:p w14:paraId="3E4904A5" w14:textId="77777777" w:rsidR="00C5137E" w:rsidRDefault="00C5137E" w:rsidP="00C5137E">
      <w:pPr>
        <w:pStyle w:val="Rubric"/>
      </w:pPr>
    </w:p>
    <w:p w14:paraId="2E912654" w14:textId="54F30173" w:rsidR="00C5137E" w:rsidRPr="00C5137E" w:rsidRDefault="00C5137E" w:rsidP="005F3F89">
      <w:pPr>
        <w:pStyle w:val="Textnumbered"/>
        <w:numPr>
          <w:ilvl w:val="0"/>
          <w:numId w:val="70"/>
        </w:numPr>
      </w:pPr>
      <w:r w:rsidRPr="00C5137E">
        <w:t>to be</w:t>
      </w:r>
    </w:p>
    <w:p w14:paraId="11781EF6" w14:textId="5CDD3661" w:rsidR="00C5137E" w:rsidRPr="00C5137E" w:rsidRDefault="00C5137E" w:rsidP="00C5137E">
      <w:pPr>
        <w:pStyle w:val="Textnumbered"/>
      </w:pPr>
      <w:r w:rsidRPr="00C5137E">
        <w:t xml:space="preserve">doing </w:t>
      </w:r>
    </w:p>
    <w:p w14:paraId="484890EB" w14:textId="0DC5B9F4" w:rsidR="00C5137E" w:rsidRPr="00C5137E" w:rsidRDefault="00C5137E" w:rsidP="00C5137E">
      <w:pPr>
        <w:pStyle w:val="Textnumbered"/>
      </w:pPr>
      <w:r w:rsidRPr="00C5137E">
        <w:t xml:space="preserve">to finish </w:t>
      </w:r>
    </w:p>
    <w:p w14:paraId="22EC6123" w14:textId="1BC2D281" w:rsidR="00C5137E" w:rsidRPr="00C5137E" w:rsidRDefault="00C5137E" w:rsidP="00C5137E">
      <w:pPr>
        <w:pStyle w:val="Textnumbered"/>
      </w:pPr>
      <w:r w:rsidRPr="00C5137E">
        <w:t xml:space="preserve">coming </w:t>
      </w:r>
    </w:p>
    <w:p w14:paraId="6157466B" w14:textId="0A2674A8" w:rsidR="00C5137E" w:rsidRPr="00C5137E" w:rsidRDefault="00C5137E" w:rsidP="00C5137E">
      <w:pPr>
        <w:pStyle w:val="Textnumbered"/>
      </w:pPr>
      <w:r w:rsidRPr="00C5137E">
        <w:t xml:space="preserve">to lend </w:t>
      </w:r>
    </w:p>
    <w:p w14:paraId="0FB85B3F" w14:textId="77777777" w:rsidR="00C5137E" w:rsidRDefault="00C5137E" w:rsidP="005445AB">
      <w:pPr>
        <w:pStyle w:val="Rubric"/>
      </w:pPr>
    </w:p>
    <w:p w14:paraId="3B28B2F1" w14:textId="79916351" w:rsidR="005445AB" w:rsidRDefault="005445AB" w:rsidP="005F3F89">
      <w:pPr>
        <w:pStyle w:val="Textnumbered"/>
        <w:numPr>
          <w:ilvl w:val="0"/>
          <w:numId w:val="71"/>
        </w:numPr>
      </w:pPr>
      <w:r>
        <w:t>funding</w:t>
      </w:r>
    </w:p>
    <w:p w14:paraId="2DC4FFAD" w14:textId="50F64F6E" w:rsidR="005445AB" w:rsidRDefault="005445AB" w:rsidP="005F3F89">
      <w:pPr>
        <w:pStyle w:val="Textnumbered"/>
        <w:numPr>
          <w:ilvl w:val="0"/>
          <w:numId w:val="71"/>
        </w:numPr>
      </w:pPr>
      <w:r>
        <w:t>CEO</w:t>
      </w:r>
    </w:p>
    <w:p w14:paraId="599C019A" w14:textId="2A704EEA" w:rsidR="005445AB" w:rsidRDefault="005445AB" w:rsidP="005F3F89">
      <w:pPr>
        <w:pStyle w:val="Textnumbered"/>
        <w:numPr>
          <w:ilvl w:val="0"/>
          <w:numId w:val="71"/>
        </w:numPr>
      </w:pPr>
      <w:r>
        <w:t>entrepreneur</w:t>
      </w:r>
    </w:p>
    <w:p w14:paraId="14520AAD" w14:textId="021264AD" w:rsidR="005445AB" w:rsidRDefault="005445AB" w:rsidP="005F3F89">
      <w:pPr>
        <w:pStyle w:val="Textnumbered"/>
        <w:numPr>
          <w:ilvl w:val="0"/>
          <w:numId w:val="71"/>
        </w:numPr>
      </w:pPr>
      <w:r>
        <w:t>salary</w:t>
      </w:r>
    </w:p>
    <w:p w14:paraId="31902619" w14:textId="16AD014A" w:rsidR="005445AB" w:rsidRPr="005445AB" w:rsidRDefault="005445AB" w:rsidP="005F3F89">
      <w:pPr>
        <w:pStyle w:val="Textnumbered"/>
        <w:numPr>
          <w:ilvl w:val="0"/>
          <w:numId w:val="71"/>
        </w:numPr>
      </w:pPr>
      <w:r>
        <w:t>profits</w:t>
      </w:r>
    </w:p>
    <w:p w14:paraId="4271794F" w14:textId="1CA54661" w:rsidR="00920BDC" w:rsidRDefault="005D5EA9" w:rsidP="00565603">
      <w:pPr>
        <w:pStyle w:val="Ahead"/>
      </w:pPr>
      <w:r>
        <w:t>Unit 8, Test 1</w:t>
      </w:r>
    </w:p>
    <w:p w14:paraId="4A542721" w14:textId="77777777" w:rsidR="00463CE1" w:rsidRDefault="00463CE1" w:rsidP="005F3F89">
      <w:pPr>
        <w:pStyle w:val="Rubric"/>
        <w:numPr>
          <w:ilvl w:val="0"/>
          <w:numId w:val="73"/>
        </w:numPr>
      </w:pPr>
    </w:p>
    <w:p w14:paraId="0BBB4207" w14:textId="2F8649E2" w:rsidR="00463CE1" w:rsidRDefault="00463CE1" w:rsidP="005F3F89">
      <w:pPr>
        <w:pStyle w:val="Textnumbered"/>
        <w:numPr>
          <w:ilvl w:val="0"/>
          <w:numId w:val="72"/>
        </w:numPr>
      </w:pPr>
      <w:r>
        <w:t>was watching a film</w:t>
      </w:r>
    </w:p>
    <w:p w14:paraId="29E0C8DB" w14:textId="5E81971B" w:rsidR="00463CE1" w:rsidRDefault="00463CE1" w:rsidP="00463CE1">
      <w:pPr>
        <w:pStyle w:val="Textnumbered"/>
      </w:pPr>
      <w:r>
        <w:t>were in a caf</w:t>
      </w:r>
      <w:r>
        <w:rPr>
          <w:rFonts w:cs="Arial"/>
        </w:rPr>
        <w:t>é</w:t>
      </w:r>
    </w:p>
    <w:p w14:paraId="4DCD3227" w14:textId="61318184" w:rsidR="00463CE1" w:rsidRDefault="0084608F" w:rsidP="00463CE1">
      <w:pPr>
        <w:pStyle w:val="Textnumbered"/>
      </w:pPr>
      <w:r>
        <w:t>left at ten thirty</w:t>
      </w:r>
    </w:p>
    <w:p w14:paraId="10211BBB" w14:textId="69771E5F" w:rsidR="0084608F" w:rsidRPr="00E3005D" w:rsidRDefault="0084608F" w:rsidP="00463CE1">
      <w:pPr>
        <w:pStyle w:val="Textnumbered"/>
        <w:rPr>
          <w:lang w:val="en-GB"/>
        </w:rPr>
      </w:pPr>
      <w:r w:rsidRPr="00E3005D">
        <w:rPr>
          <w:lang w:val="en-GB"/>
        </w:rPr>
        <w:t>saw the robber outside the bank</w:t>
      </w:r>
    </w:p>
    <w:p w14:paraId="434281B7" w14:textId="1F79857A" w:rsidR="0084608F" w:rsidRDefault="0084608F" w:rsidP="00463CE1">
      <w:pPr>
        <w:pStyle w:val="Textnumbered"/>
      </w:pPr>
      <w:r>
        <w:t>wasn't coming to lunch</w:t>
      </w:r>
    </w:p>
    <w:p w14:paraId="355D95BA" w14:textId="77777777" w:rsidR="00356518" w:rsidRDefault="00356518" w:rsidP="00356518">
      <w:pPr>
        <w:pStyle w:val="Rubric"/>
      </w:pPr>
    </w:p>
    <w:p w14:paraId="74C34880" w14:textId="4423B6D2" w:rsidR="00356518" w:rsidRDefault="0015633B" w:rsidP="005F3F89">
      <w:pPr>
        <w:pStyle w:val="Textnumbered"/>
        <w:numPr>
          <w:ilvl w:val="0"/>
          <w:numId w:val="74"/>
        </w:numPr>
      </w:pPr>
      <w:r w:rsidRPr="0015633B">
        <w:t>next</w:t>
      </w:r>
      <w:r>
        <w:t xml:space="preserve"> = that</w:t>
      </w:r>
    </w:p>
    <w:p w14:paraId="22341C05" w14:textId="38B99210" w:rsidR="0015633B" w:rsidRDefault="0015633B" w:rsidP="005F3F89">
      <w:pPr>
        <w:pStyle w:val="Textnumbered"/>
        <w:numPr>
          <w:ilvl w:val="0"/>
          <w:numId w:val="74"/>
        </w:numPr>
      </w:pPr>
      <w:r w:rsidRPr="0015633B">
        <w:t>here</w:t>
      </w:r>
      <w:r>
        <w:t xml:space="preserve"> = there</w:t>
      </w:r>
    </w:p>
    <w:p w14:paraId="4EA8B1CB" w14:textId="65F6FD86" w:rsidR="0015633B" w:rsidRDefault="0015633B" w:rsidP="005F3F89">
      <w:pPr>
        <w:pStyle w:val="Textnumbered"/>
        <w:numPr>
          <w:ilvl w:val="0"/>
          <w:numId w:val="74"/>
        </w:numPr>
      </w:pPr>
      <w:r w:rsidRPr="0015633B">
        <w:t>had been</w:t>
      </w:r>
      <w:r>
        <w:t xml:space="preserve"> = were</w:t>
      </w:r>
    </w:p>
    <w:p w14:paraId="19297194" w14:textId="774FBB3F" w:rsidR="0015633B" w:rsidRDefault="009073D3" w:rsidP="005F3F89">
      <w:pPr>
        <w:pStyle w:val="Textnumbered"/>
        <w:numPr>
          <w:ilvl w:val="0"/>
          <w:numId w:val="74"/>
        </w:numPr>
      </w:pPr>
      <w:r w:rsidRPr="009073D3">
        <w:t>my</w:t>
      </w:r>
      <w:r>
        <w:t xml:space="preserve"> = her</w:t>
      </w:r>
    </w:p>
    <w:p w14:paraId="664EC7B1" w14:textId="6C15CD50" w:rsidR="009073D3" w:rsidRDefault="009073D3" w:rsidP="005F3F89">
      <w:pPr>
        <w:pStyle w:val="Textnumbered"/>
        <w:numPr>
          <w:ilvl w:val="0"/>
          <w:numId w:val="74"/>
        </w:numPr>
      </w:pPr>
      <w:r w:rsidRPr="009073D3">
        <w:t>this</w:t>
      </w:r>
      <w:r>
        <w:t xml:space="preserve"> = that</w:t>
      </w:r>
    </w:p>
    <w:p w14:paraId="1B72567F" w14:textId="77E3365D" w:rsidR="009073D3" w:rsidRDefault="00E3005D" w:rsidP="00E3005D">
      <w:pPr>
        <w:pStyle w:val="Rubric"/>
      </w:pPr>
      <w:r>
        <w:br w:type="column"/>
      </w:r>
    </w:p>
    <w:p w14:paraId="0C6D174A" w14:textId="6DBC3ED8" w:rsidR="009073D3" w:rsidRDefault="009073D3" w:rsidP="005F3F89">
      <w:pPr>
        <w:pStyle w:val="Textnumbered"/>
        <w:numPr>
          <w:ilvl w:val="0"/>
          <w:numId w:val="75"/>
        </w:numPr>
      </w:pPr>
      <w:r>
        <w:t>shoplifting</w:t>
      </w:r>
    </w:p>
    <w:p w14:paraId="50231A7E" w14:textId="18A76900" w:rsidR="009073D3" w:rsidRDefault="009073D3" w:rsidP="009073D3">
      <w:pPr>
        <w:pStyle w:val="Textnumbered"/>
      </w:pPr>
      <w:r>
        <w:t>arsonist</w:t>
      </w:r>
    </w:p>
    <w:p w14:paraId="69C3D3F6" w14:textId="1BF135BF" w:rsidR="009073D3" w:rsidRDefault="009073D3" w:rsidP="009073D3">
      <w:pPr>
        <w:pStyle w:val="Textnumbered"/>
      </w:pPr>
      <w:r>
        <w:t>thefts</w:t>
      </w:r>
    </w:p>
    <w:p w14:paraId="6973D64D" w14:textId="2B78B01B" w:rsidR="009073D3" w:rsidRDefault="009073D3" w:rsidP="009073D3">
      <w:pPr>
        <w:pStyle w:val="Textnumbered"/>
      </w:pPr>
      <w:r>
        <w:t>smuggle</w:t>
      </w:r>
    </w:p>
    <w:p w14:paraId="0FA797D6" w14:textId="5008BA99" w:rsidR="009073D3" w:rsidRDefault="009073D3" w:rsidP="009073D3">
      <w:pPr>
        <w:pStyle w:val="Textnumbered"/>
      </w:pPr>
      <w:r>
        <w:t>mugger</w:t>
      </w:r>
    </w:p>
    <w:p w14:paraId="683CBACF" w14:textId="77777777" w:rsidR="009073D3" w:rsidRDefault="009073D3" w:rsidP="009073D3">
      <w:pPr>
        <w:pStyle w:val="Rubric"/>
      </w:pPr>
    </w:p>
    <w:p w14:paraId="7CD774DB" w14:textId="43DD0B06" w:rsidR="009073D3" w:rsidRDefault="009638A7" w:rsidP="005F3F89">
      <w:pPr>
        <w:pStyle w:val="Textnumbered"/>
        <w:numPr>
          <w:ilvl w:val="0"/>
          <w:numId w:val="76"/>
        </w:numPr>
      </w:pPr>
      <w:r>
        <w:t>suspect</w:t>
      </w:r>
    </w:p>
    <w:p w14:paraId="58C976BD" w14:textId="288F309C" w:rsidR="009638A7" w:rsidRDefault="009638A7" w:rsidP="005F3F89">
      <w:pPr>
        <w:pStyle w:val="Textnumbered"/>
        <w:numPr>
          <w:ilvl w:val="0"/>
          <w:numId w:val="76"/>
        </w:numPr>
      </w:pPr>
      <w:r>
        <w:t>appeal</w:t>
      </w:r>
    </w:p>
    <w:p w14:paraId="11FCC145" w14:textId="356944C8" w:rsidR="009638A7" w:rsidRDefault="009638A7" w:rsidP="005F3F89">
      <w:pPr>
        <w:pStyle w:val="Textnumbered"/>
        <w:numPr>
          <w:ilvl w:val="0"/>
          <w:numId w:val="76"/>
        </w:numPr>
      </w:pPr>
      <w:r>
        <w:t>investigation</w:t>
      </w:r>
    </w:p>
    <w:p w14:paraId="1848A186" w14:textId="5D349F0B" w:rsidR="009638A7" w:rsidRDefault="00A0492B" w:rsidP="005F3F89">
      <w:pPr>
        <w:pStyle w:val="Textnumbered"/>
        <w:numPr>
          <w:ilvl w:val="0"/>
          <w:numId w:val="76"/>
        </w:numPr>
      </w:pPr>
      <w:r>
        <w:t>make</w:t>
      </w:r>
    </w:p>
    <w:p w14:paraId="228081DA" w14:textId="46C658B7" w:rsidR="009638A7" w:rsidRDefault="00A0492B" w:rsidP="005F3F89">
      <w:pPr>
        <w:pStyle w:val="Textnumbered"/>
        <w:numPr>
          <w:ilvl w:val="0"/>
          <w:numId w:val="76"/>
        </w:numPr>
      </w:pPr>
      <w:r>
        <w:t>patrol</w:t>
      </w:r>
    </w:p>
    <w:p w14:paraId="7884DBE5" w14:textId="57138061" w:rsidR="00920BDC" w:rsidRDefault="00920BDC" w:rsidP="00920BDC">
      <w:pPr>
        <w:pStyle w:val="Ahead"/>
      </w:pPr>
      <w:r w:rsidRPr="00920BDC">
        <w:t>Unit 8</w:t>
      </w:r>
      <w:r>
        <w:t>, Test 2</w:t>
      </w:r>
    </w:p>
    <w:p w14:paraId="6DF4A782" w14:textId="77777777" w:rsidR="009638A7" w:rsidRDefault="009638A7" w:rsidP="005F3F89">
      <w:pPr>
        <w:pStyle w:val="Rubric"/>
        <w:numPr>
          <w:ilvl w:val="0"/>
          <w:numId w:val="77"/>
        </w:numPr>
      </w:pPr>
    </w:p>
    <w:p w14:paraId="0FB3A214" w14:textId="4A3F541E" w:rsidR="009638A7" w:rsidRDefault="00442DBD" w:rsidP="005F3F89">
      <w:pPr>
        <w:pStyle w:val="Textnumbered"/>
        <w:numPr>
          <w:ilvl w:val="0"/>
          <w:numId w:val="78"/>
        </w:numPr>
      </w:pPr>
      <w:r>
        <w:t>had seen</w:t>
      </w:r>
    </w:p>
    <w:p w14:paraId="6ABC0601" w14:textId="3A858461" w:rsidR="00442DBD" w:rsidRDefault="00442DBD" w:rsidP="005F3F89">
      <w:pPr>
        <w:pStyle w:val="Textnumbered"/>
        <w:numPr>
          <w:ilvl w:val="0"/>
          <w:numId w:val="78"/>
        </w:numPr>
      </w:pPr>
      <w:r>
        <w:t>couldn't give</w:t>
      </w:r>
    </w:p>
    <w:p w14:paraId="7A8AD11F" w14:textId="03EC83BD" w:rsidR="00442DBD" w:rsidRDefault="00442DBD" w:rsidP="005F3F89">
      <w:pPr>
        <w:pStyle w:val="Textnumbered"/>
        <w:numPr>
          <w:ilvl w:val="0"/>
          <w:numId w:val="78"/>
        </w:numPr>
      </w:pPr>
      <w:r>
        <w:t>would tell</w:t>
      </w:r>
    </w:p>
    <w:p w14:paraId="2F34494B" w14:textId="7CDCE9AE" w:rsidR="00442DBD" w:rsidRDefault="00442DBD" w:rsidP="005F3F89">
      <w:pPr>
        <w:pStyle w:val="Textnumbered"/>
        <w:numPr>
          <w:ilvl w:val="0"/>
          <w:numId w:val="78"/>
        </w:numPr>
      </w:pPr>
      <w:r>
        <w:t>could stop</w:t>
      </w:r>
    </w:p>
    <w:p w14:paraId="238693B2" w14:textId="3ADB2BD0" w:rsidR="00442DBD" w:rsidRDefault="00442DBD" w:rsidP="005F3F89">
      <w:pPr>
        <w:pStyle w:val="Textnumbered"/>
        <w:numPr>
          <w:ilvl w:val="0"/>
          <w:numId w:val="78"/>
        </w:numPr>
      </w:pPr>
      <w:r>
        <w:t>wouldn't shoplift</w:t>
      </w:r>
    </w:p>
    <w:p w14:paraId="41FDA622" w14:textId="5F74F05A" w:rsidR="00442DBD" w:rsidRDefault="00516348" w:rsidP="005F3F89">
      <w:pPr>
        <w:pStyle w:val="Textnumbered"/>
        <w:numPr>
          <w:ilvl w:val="0"/>
          <w:numId w:val="78"/>
        </w:numPr>
      </w:pPr>
      <w:r>
        <w:t>had made</w:t>
      </w:r>
    </w:p>
    <w:p w14:paraId="13488076" w14:textId="77777777" w:rsidR="00516348" w:rsidRDefault="00516348" w:rsidP="00516348">
      <w:pPr>
        <w:pStyle w:val="Rubric"/>
      </w:pPr>
    </w:p>
    <w:p w14:paraId="2435A375" w14:textId="49E5120A" w:rsidR="00516348" w:rsidRDefault="00516348" w:rsidP="005F3F89">
      <w:pPr>
        <w:pStyle w:val="Textnumbered"/>
        <w:numPr>
          <w:ilvl w:val="0"/>
          <w:numId w:val="80"/>
        </w:numPr>
      </w:pPr>
      <w:r>
        <w:t>said</w:t>
      </w:r>
    </w:p>
    <w:p w14:paraId="0321FC9F" w14:textId="21012986" w:rsidR="00516348" w:rsidRDefault="00516348" w:rsidP="005F3F89">
      <w:pPr>
        <w:pStyle w:val="Textnumbered"/>
        <w:numPr>
          <w:ilvl w:val="0"/>
          <w:numId w:val="80"/>
        </w:numPr>
      </w:pPr>
      <w:r>
        <w:t>told</w:t>
      </w:r>
    </w:p>
    <w:p w14:paraId="73F1DEE7" w14:textId="319A1508" w:rsidR="00516348" w:rsidRDefault="00516348" w:rsidP="005F3F89">
      <w:pPr>
        <w:pStyle w:val="Textnumbered"/>
        <w:numPr>
          <w:ilvl w:val="0"/>
          <w:numId w:val="80"/>
        </w:numPr>
      </w:pPr>
      <w:r>
        <w:t>said</w:t>
      </w:r>
    </w:p>
    <w:p w14:paraId="44A2B8D8" w14:textId="5F1ABD03" w:rsidR="00516348" w:rsidRDefault="00516348" w:rsidP="005F3F89">
      <w:pPr>
        <w:pStyle w:val="Textnumbered"/>
        <w:numPr>
          <w:ilvl w:val="0"/>
          <w:numId w:val="80"/>
        </w:numPr>
      </w:pPr>
      <w:r>
        <w:t>told</w:t>
      </w:r>
    </w:p>
    <w:p w14:paraId="7F259038" w14:textId="77777777" w:rsidR="00516348" w:rsidRDefault="00516348" w:rsidP="00516348">
      <w:pPr>
        <w:pStyle w:val="Rubric"/>
      </w:pPr>
    </w:p>
    <w:p w14:paraId="1FD201EB" w14:textId="1CDCADBA" w:rsidR="00516348" w:rsidRDefault="00516348" w:rsidP="005F3F89">
      <w:pPr>
        <w:pStyle w:val="Textnumbered"/>
        <w:numPr>
          <w:ilvl w:val="0"/>
          <w:numId w:val="81"/>
        </w:numPr>
      </w:pPr>
      <w:r>
        <w:t>suspicious</w:t>
      </w:r>
    </w:p>
    <w:p w14:paraId="6CABFB82" w14:textId="2B18A64D" w:rsidR="00516348" w:rsidRDefault="00516348" w:rsidP="005F3F89">
      <w:pPr>
        <w:pStyle w:val="Textnumbered"/>
        <w:numPr>
          <w:ilvl w:val="0"/>
          <w:numId w:val="81"/>
        </w:numPr>
      </w:pPr>
      <w:r>
        <w:t>lucky</w:t>
      </w:r>
    </w:p>
    <w:p w14:paraId="59018A04" w14:textId="74BF08F0" w:rsidR="00516348" w:rsidRDefault="00516348" w:rsidP="005F3F89">
      <w:pPr>
        <w:pStyle w:val="Textnumbered"/>
        <w:numPr>
          <w:ilvl w:val="0"/>
          <w:numId w:val="81"/>
        </w:numPr>
      </w:pPr>
      <w:r>
        <w:t>helpful</w:t>
      </w:r>
    </w:p>
    <w:p w14:paraId="6BB0B28F" w14:textId="6AF656C3" w:rsidR="00516348" w:rsidRPr="006A4D83" w:rsidRDefault="00516348" w:rsidP="005F3F89">
      <w:pPr>
        <w:pStyle w:val="Textnumbered"/>
        <w:numPr>
          <w:ilvl w:val="0"/>
          <w:numId w:val="81"/>
        </w:numPr>
      </w:pPr>
      <w:r w:rsidRPr="006A4D83">
        <w:t>hopeful</w:t>
      </w:r>
    </w:p>
    <w:p w14:paraId="5FC6DC17" w14:textId="424637A7" w:rsidR="00516348" w:rsidRPr="006A4D83" w:rsidRDefault="0087775E" w:rsidP="005F3F89">
      <w:pPr>
        <w:pStyle w:val="Textnumbered"/>
        <w:numPr>
          <w:ilvl w:val="0"/>
          <w:numId w:val="81"/>
        </w:numPr>
      </w:pPr>
      <w:r>
        <w:t>selfish</w:t>
      </w:r>
    </w:p>
    <w:p w14:paraId="076B7313" w14:textId="77777777" w:rsidR="00516348" w:rsidRDefault="00516348" w:rsidP="00516348">
      <w:pPr>
        <w:pStyle w:val="Rubric"/>
      </w:pPr>
    </w:p>
    <w:p w14:paraId="33BEF70C" w14:textId="3023B6A7" w:rsidR="00516348" w:rsidRDefault="00C9194E" w:rsidP="005F3F89">
      <w:pPr>
        <w:pStyle w:val="Textnumbered"/>
        <w:numPr>
          <w:ilvl w:val="0"/>
          <w:numId w:val="82"/>
        </w:numPr>
      </w:pPr>
      <w:r>
        <w:t>affordable</w:t>
      </w:r>
    </w:p>
    <w:p w14:paraId="7F385BB9" w14:textId="090F23F9" w:rsidR="00C9194E" w:rsidRDefault="00C9194E" w:rsidP="005F3F89">
      <w:pPr>
        <w:pStyle w:val="Textnumbered"/>
        <w:numPr>
          <w:ilvl w:val="0"/>
          <w:numId w:val="82"/>
        </w:numPr>
      </w:pPr>
      <w:r>
        <w:t>national</w:t>
      </w:r>
    </w:p>
    <w:p w14:paraId="6522F49D" w14:textId="507E6960" w:rsidR="00C9194E" w:rsidRDefault="00C9194E" w:rsidP="005F3F89">
      <w:pPr>
        <w:pStyle w:val="Textnumbered"/>
        <w:numPr>
          <w:ilvl w:val="0"/>
          <w:numId w:val="82"/>
        </w:numPr>
      </w:pPr>
      <w:r>
        <w:t>careless</w:t>
      </w:r>
    </w:p>
    <w:p w14:paraId="24E3C161" w14:textId="5B4A8BB4" w:rsidR="00C9194E" w:rsidRDefault="00C9194E" w:rsidP="005F3F89">
      <w:pPr>
        <w:pStyle w:val="Textnumbered"/>
        <w:numPr>
          <w:ilvl w:val="0"/>
          <w:numId w:val="82"/>
        </w:numPr>
      </w:pPr>
      <w:r>
        <w:t>mysterious</w:t>
      </w:r>
    </w:p>
    <w:p w14:paraId="1C9D5820" w14:textId="55DE6E8D" w:rsidR="00C9194E" w:rsidRPr="00516348" w:rsidRDefault="00C9194E" w:rsidP="005F3F89">
      <w:pPr>
        <w:pStyle w:val="Textnumbered"/>
        <w:numPr>
          <w:ilvl w:val="0"/>
          <w:numId w:val="82"/>
        </w:numPr>
      </w:pPr>
      <w:r>
        <w:t>foolish</w:t>
      </w:r>
    </w:p>
    <w:p w14:paraId="5EC236A2" w14:textId="03AE31B9" w:rsidR="00D80375" w:rsidRDefault="00D80375" w:rsidP="00D80375">
      <w:pPr>
        <w:pStyle w:val="Ahead"/>
      </w:pPr>
      <w:r>
        <w:t>Unit 9, Test 1</w:t>
      </w:r>
    </w:p>
    <w:p w14:paraId="51440238" w14:textId="77777777" w:rsidR="00C9194E" w:rsidRDefault="00C9194E" w:rsidP="005F3F89">
      <w:pPr>
        <w:pStyle w:val="Rubric"/>
        <w:numPr>
          <w:ilvl w:val="0"/>
          <w:numId w:val="83"/>
        </w:numPr>
      </w:pPr>
    </w:p>
    <w:p w14:paraId="1972D878" w14:textId="1FFD1C8E" w:rsidR="00C9194E" w:rsidRDefault="002D7238" w:rsidP="005F3F89">
      <w:pPr>
        <w:pStyle w:val="Textnumbered"/>
        <w:numPr>
          <w:ilvl w:val="0"/>
          <w:numId w:val="84"/>
        </w:numPr>
      </w:pPr>
      <w:r>
        <w:t>were taken</w:t>
      </w:r>
    </w:p>
    <w:p w14:paraId="15F2D5B4" w14:textId="6E3C7741" w:rsidR="002D7238" w:rsidRDefault="002D7238" w:rsidP="005F3F89">
      <w:pPr>
        <w:pStyle w:val="Textnumbered"/>
        <w:numPr>
          <w:ilvl w:val="0"/>
          <w:numId w:val="84"/>
        </w:numPr>
      </w:pPr>
      <w:r>
        <w:t>is used</w:t>
      </w:r>
    </w:p>
    <w:p w14:paraId="4C3D35F9" w14:textId="1C65D744" w:rsidR="002D7238" w:rsidRDefault="002D7238" w:rsidP="005F3F89">
      <w:pPr>
        <w:pStyle w:val="Textnumbered"/>
        <w:numPr>
          <w:ilvl w:val="0"/>
          <w:numId w:val="84"/>
        </w:numPr>
      </w:pPr>
      <w:r>
        <w:t>were won</w:t>
      </w:r>
    </w:p>
    <w:p w14:paraId="055B58AF" w14:textId="3F06E133" w:rsidR="002D7238" w:rsidRDefault="002D7238" w:rsidP="005F3F89">
      <w:pPr>
        <w:pStyle w:val="Textnumbered"/>
        <w:numPr>
          <w:ilvl w:val="0"/>
          <w:numId w:val="84"/>
        </w:numPr>
      </w:pPr>
      <w:r>
        <w:t>are built</w:t>
      </w:r>
    </w:p>
    <w:p w14:paraId="0A000D32" w14:textId="0104FEE9" w:rsidR="00E3005D" w:rsidRDefault="002D7238" w:rsidP="005F3F89">
      <w:pPr>
        <w:pStyle w:val="Textnumbered"/>
        <w:numPr>
          <w:ilvl w:val="0"/>
          <w:numId w:val="84"/>
        </w:numPr>
      </w:pPr>
      <w:r>
        <w:t>was killed</w:t>
      </w:r>
    </w:p>
    <w:p w14:paraId="20B7DA3F" w14:textId="01F6DE53" w:rsidR="002D7238" w:rsidRDefault="00E3005D" w:rsidP="00E3005D">
      <w:pPr>
        <w:pStyle w:val="Rubric"/>
      </w:pPr>
      <w:r>
        <w:br w:type="column"/>
      </w:r>
    </w:p>
    <w:p w14:paraId="5F4B1F0C" w14:textId="08E806DC" w:rsidR="002D7238" w:rsidRPr="00E3005D" w:rsidRDefault="004503AC" w:rsidP="005F3F89">
      <w:pPr>
        <w:pStyle w:val="Textnumbered"/>
        <w:numPr>
          <w:ilvl w:val="0"/>
          <w:numId w:val="85"/>
        </w:numPr>
        <w:rPr>
          <w:lang w:val="en-GB"/>
        </w:rPr>
      </w:pPr>
      <w:r w:rsidRPr="00E3005D">
        <w:rPr>
          <w:lang w:val="en-GB"/>
        </w:rPr>
        <w:t xml:space="preserve">Are a </w:t>
      </w:r>
      <w:r w:rsidR="002D7238" w:rsidRPr="00E3005D">
        <w:rPr>
          <w:lang w:val="en-GB"/>
        </w:rPr>
        <w:t xml:space="preserve">lot of </w:t>
      </w:r>
      <w:r w:rsidRPr="00E3005D">
        <w:rPr>
          <w:lang w:val="en-GB"/>
        </w:rPr>
        <w:t xml:space="preserve">cars produced </w:t>
      </w:r>
      <w:r w:rsidR="002D7238" w:rsidRPr="00E3005D">
        <w:rPr>
          <w:lang w:val="en-GB"/>
        </w:rPr>
        <w:t>in this factory?</w:t>
      </w:r>
    </w:p>
    <w:p w14:paraId="5FF2E779" w14:textId="56065532" w:rsidR="002D7238" w:rsidRPr="00E3005D" w:rsidRDefault="004503AC" w:rsidP="002D7238">
      <w:pPr>
        <w:pStyle w:val="Textnumbered"/>
        <w:rPr>
          <w:lang w:val="en-GB"/>
        </w:rPr>
      </w:pPr>
      <w:r w:rsidRPr="00E3005D">
        <w:rPr>
          <w:lang w:val="en-GB"/>
        </w:rPr>
        <w:t>Who was America discover</w:t>
      </w:r>
      <w:r w:rsidR="00B022D4">
        <w:rPr>
          <w:lang w:val="en-GB"/>
        </w:rPr>
        <w:t>ed</w:t>
      </w:r>
      <w:r w:rsidRPr="00E3005D">
        <w:rPr>
          <w:lang w:val="en-GB"/>
        </w:rPr>
        <w:t xml:space="preserve"> </w:t>
      </w:r>
      <w:r w:rsidR="002D7238" w:rsidRPr="00E3005D">
        <w:rPr>
          <w:lang w:val="en-GB"/>
        </w:rPr>
        <w:t>by?</w:t>
      </w:r>
    </w:p>
    <w:p w14:paraId="04A6FE2D" w14:textId="77FDE580" w:rsidR="002D7238" w:rsidRPr="00E3005D" w:rsidRDefault="004503AC" w:rsidP="002D7238">
      <w:pPr>
        <w:pStyle w:val="Textnumbered"/>
        <w:rPr>
          <w:lang w:val="en-GB"/>
        </w:rPr>
      </w:pPr>
      <w:r w:rsidRPr="00E3005D">
        <w:rPr>
          <w:lang w:val="en-GB"/>
        </w:rPr>
        <w:t>W</w:t>
      </w:r>
      <w:r w:rsidR="002D7238" w:rsidRPr="00E3005D">
        <w:rPr>
          <w:lang w:val="en-GB"/>
        </w:rPr>
        <w:t>h</w:t>
      </w:r>
      <w:r w:rsidRPr="00E3005D">
        <w:rPr>
          <w:lang w:val="en-GB"/>
        </w:rPr>
        <w:t xml:space="preserve">at languages are taught </w:t>
      </w:r>
      <w:r w:rsidR="002D7238" w:rsidRPr="00E3005D">
        <w:rPr>
          <w:lang w:val="en-GB"/>
        </w:rPr>
        <w:t>in your school?</w:t>
      </w:r>
    </w:p>
    <w:p w14:paraId="1571C96F" w14:textId="05CC6BA8" w:rsidR="002D7238" w:rsidRPr="00E3005D" w:rsidRDefault="00E54DD0" w:rsidP="002D7238">
      <w:pPr>
        <w:pStyle w:val="Textnumbered"/>
        <w:rPr>
          <w:lang w:val="en-GB"/>
        </w:rPr>
      </w:pPr>
      <w:r w:rsidRPr="00E3005D">
        <w:rPr>
          <w:lang w:val="en-GB"/>
        </w:rPr>
        <w:t xml:space="preserve">Was Kelly's band </w:t>
      </w:r>
      <w:r w:rsidR="002D7238" w:rsidRPr="00E3005D">
        <w:rPr>
          <w:lang w:val="en-GB"/>
        </w:rPr>
        <w:t>give</w:t>
      </w:r>
      <w:r w:rsidRPr="00E3005D">
        <w:rPr>
          <w:lang w:val="en-GB"/>
        </w:rPr>
        <w:t xml:space="preserve">n </w:t>
      </w:r>
      <w:r w:rsidR="002D7238" w:rsidRPr="00E3005D">
        <w:rPr>
          <w:lang w:val="en-GB"/>
        </w:rPr>
        <w:t>a prize in the competition?</w:t>
      </w:r>
    </w:p>
    <w:p w14:paraId="49496CEF" w14:textId="7BC33252" w:rsidR="002D7238" w:rsidRPr="00E3005D" w:rsidRDefault="00E54DD0" w:rsidP="002D7238">
      <w:pPr>
        <w:pStyle w:val="Textnumbered"/>
        <w:rPr>
          <w:lang w:val="en-GB"/>
        </w:rPr>
      </w:pPr>
      <w:r w:rsidRPr="00E3005D">
        <w:rPr>
          <w:lang w:val="en-GB"/>
        </w:rPr>
        <w:t xml:space="preserve">How many people is this museum visited </w:t>
      </w:r>
      <w:r w:rsidR="002D7238" w:rsidRPr="00E3005D">
        <w:rPr>
          <w:lang w:val="en-GB"/>
        </w:rPr>
        <w:t xml:space="preserve">by every day? </w:t>
      </w:r>
    </w:p>
    <w:p w14:paraId="0D2FF600" w14:textId="77777777" w:rsidR="00E54DD0" w:rsidRPr="00E3005D" w:rsidRDefault="00E54DD0" w:rsidP="00E54DD0">
      <w:pPr>
        <w:pStyle w:val="Rubric"/>
        <w:rPr>
          <w:lang w:val="en-GB"/>
        </w:rPr>
      </w:pPr>
    </w:p>
    <w:p w14:paraId="03FD0C3C" w14:textId="51AB403D" w:rsidR="00E54DD0" w:rsidRDefault="004F04B8" w:rsidP="005F3F89">
      <w:pPr>
        <w:pStyle w:val="Textnumbered"/>
        <w:numPr>
          <w:ilvl w:val="0"/>
          <w:numId w:val="86"/>
        </w:numPr>
      </w:pPr>
      <w:r>
        <w:t>gold</w:t>
      </w:r>
    </w:p>
    <w:p w14:paraId="2958E08D" w14:textId="0211C795" w:rsidR="004F04B8" w:rsidRDefault="004F04B8" w:rsidP="005F3F89">
      <w:pPr>
        <w:pStyle w:val="Textnumbered"/>
        <w:numPr>
          <w:ilvl w:val="0"/>
          <w:numId w:val="86"/>
        </w:numPr>
      </w:pPr>
      <w:r>
        <w:t>wood</w:t>
      </w:r>
    </w:p>
    <w:p w14:paraId="31CC34C9" w14:textId="63EFE8A9" w:rsidR="004F04B8" w:rsidRDefault="004F04B8" w:rsidP="005F3F89">
      <w:pPr>
        <w:pStyle w:val="Textnumbered"/>
        <w:numPr>
          <w:ilvl w:val="0"/>
          <w:numId w:val="86"/>
        </w:numPr>
      </w:pPr>
      <w:r>
        <w:t>concrete</w:t>
      </w:r>
    </w:p>
    <w:p w14:paraId="7F225A52" w14:textId="5349ADCF" w:rsidR="004F04B8" w:rsidRDefault="004F04B8" w:rsidP="005F3F89">
      <w:pPr>
        <w:pStyle w:val="Textnumbered"/>
        <w:numPr>
          <w:ilvl w:val="0"/>
          <w:numId w:val="86"/>
        </w:numPr>
      </w:pPr>
      <w:r>
        <w:t>rubber</w:t>
      </w:r>
    </w:p>
    <w:p w14:paraId="7710DF0A" w14:textId="5D497678" w:rsidR="004F04B8" w:rsidRDefault="004F04B8" w:rsidP="005F3F89">
      <w:pPr>
        <w:pStyle w:val="Textnumbered"/>
        <w:numPr>
          <w:ilvl w:val="0"/>
          <w:numId w:val="86"/>
        </w:numPr>
      </w:pPr>
      <w:r>
        <w:t>glass</w:t>
      </w:r>
    </w:p>
    <w:p w14:paraId="566195E0" w14:textId="77777777" w:rsidR="002C0D99" w:rsidRDefault="002C0D99" w:rsidP="002C0D99">
      <w:pPr>
        <w:pStyle w:val="Rubric"/>
      </w:pPr>
    </w:p>
    <w:p w14:paraId="6DC2E0D7" w14:textId="084DA91B" w:rsidR="002C0D99" w:rsidRPr="002C0D99" w:rsidRDefault="002C0D99" w:rsidP="005F3F89">
      <w:pPr>
        <w:pStyle w:val="Textnumbered"/>
        <w:numPr>
          <w:ilvl w:val="0"/>
          <w:numId w:val="87"/>
        </w:numPr>
      </w:pPr>
      <w:r w:rsidRPr="002C0D99">
        <w:t>handle</w:t>
      </w:r>
    </w:p>
    <w:p w14:paraId="68387EC1" w14:textId="76C708BA" w:rsidR="002C0D99" w:rsidRPr="002C0D99" w:rsidRDefault="002C0D99" w:rsidP="002C0D99">
      <w:pPr>
        <w:pStyle w:val="Textnumbered"/>
      </w:pPr>
      <w:r w:rsidRPr="002C0D99">
        <w:t>allows</w:t>
      </w:r>
    </w:p>
    <w:p w14:paraId="5A63AC9F" w14:textId="46404D58" w:rsidR="002C0D99" w:rsidRPr="002C0D99" w:rsidRDefault="002C0D99" w:rsidP="002C0D99">
      <w:pPr>
        <w:pStyle w:val="Textnumbered"/>
      </w:pPr>
      <w:r>
        <w:t>mains</w:t>
      </w:r>
    </w:p>
    <w:p w14:paraId="3CE228ED" w14:textId="38E68B90" w:rsidR="002C0D99" w:rsidRPr="002C0D99" w:rsidRDefault="002C0D99" w:rsidP="002C0D99">
      <w:pPr>
        <w:pStyle w:val="Textnumbered"/>
      </w:pPr>
      <w:r w:rsidRPr="002C0D99">
        <w:t>gets</w:t>
      </w:r>
    </w:p>
    <w:p w14:paraId="78BF9760" w14:textId="2D197C5A" w:rsidR="002C0D99" w:rsidRPr="002C0D99" w:rsidRDefault="002C0D99" w:rsidP="00E252DA">
      <w:pPr>
        <w:pStyle w:val="Textnumbered"/>
      </w:pPr>
      <w:r w:rsidRPr="002C0D99">
        <w:t xml:space="preserve">curved </w:t>
      </w:r>
    </w:p>
    <w:p w14:paraId="7D7C8970" w14:textId="45DE2A7D" w:rsidR="00667C5A" w:rsidRPr="00667C5A" w:rsidRDefault="00667C5A" w:rsidP="004F04B8">
      <w:pPr>
        <w:pStyle w:val="Ahead"/>
      </w:pPr>
      <w:r w:rsidRPr="00667C5A">
        <w:t>Unit 9</w:t>
      </w:r>
      <w:r>
        <w:t>, Test 2</w:t>
      </w:r>
    </w:p>
    <w:p w14:paraId="71F497F2" w14:textId="77777777" w:rsidR="00667C5A" w:rsidRDefault="00667C5A" w:rsidP="005F3F89">
      <w:pPr>
        <w:pStyle w:val="Rubric"/>
        <w:numPr>
          <w:ilvl w:val="0"/>
          <w:numId w:val="89"/>
        </w:numPr>
      </w:pPr>
    </w:p>
    <w:p w14:paraId="1974D25A" w14:textId="40E9D69D" w:rsidR="003D4AC2" w:rsidRDefault="003D4AC2" w:rsidP="005F3F89">
      <w:pPr>
        <w:pStyle w:val="Textnumbered"/>
        <w:numPr>
          <w:ilvl w:val="0"/>
          <w:numId w:val="88"/>
        </w:numPr>
      </w:pPr>
      <w:r>
        <w:t>have been used</w:t>
      </w:r>
    </w:p>
    <w:p w14:paraId="31B67D18" w14:textId="2114365F" w:rsidR="003D4AC2" w:rsidRDefault="003D4AC2" w:rsidP="003D4AC2">
      <w:pPr>
        <w:pStyle w:val="Textnumbered"/>
      </w:pPr>
      <w:r>
        <w:t>have been given</w:t>
      </w:r>
    </w:p>
    <w:p w14:paraId="65DB1728" w14:textId="227F9118" w:rsidR="003D4AC2" w:rsidRDefault="003D4AC2" w:rsidP="003D4AC2">
      <w:pPr>
        <w:pStyle w:val="Textnumbered"/>
      </w:pPr>
      <w:r>
        <w:t>will be controlled</w:t>
      </w:r>
    </w:p>
    <w:p w14:paraId="1F769003" w14:textId="4EFF1F04" w:rsidR="003D4AC2" w:rsidRDefault="003D4AC2" w:rsidP="003D4AC2">
      <w:pPr>
        <w:pStyle w:val="Textnumbered"/>
      </w:pPr>
      <w:r>
        <w:t>will be made</w:t>
      </w:r>
    </w:p>
    <w:p w14:paraId="12EDFC92" w14:textId="2C55BC37" w:rsidR="003D4AC2" w:rsidRDefault="003D4AC2" w:rsidP="003D4AC2">
      <w:pPr>
        <w:pStyle w:val="Textnumbered"/>
      </w:pPr>
      <w:r>
        <w:t>won't be needed</w:t>
      </w:r>
    </w:p>
    <w:p w14:paraId="208A7770" w14:textId="77777777" w:rsidR="00430CB2" w:rsidRDefault="00430CB2" w:rsidP="00430CB2">
      <w:pPr>
        <w:pStyle w:val="Rubric"/>
      </w:pPr>
    </w:p>
    <w:p w14:paraId="629717E7" w14:textId="559BC0F6" w:rsidR="00C15096" w:rsidRPr="00C15096" w:rsidRDefault="008E1644" w:rsidP="00C15096">
      <w:pPr>
        <w:pStyle w:val="Textnumbered"/>
        <w:numPr>
          <w:ilvl w:val="0"/>
          <w:numId w:val="93"/>
        </w:numPr>
      </w:pPr>
      <w:r>
        <w:sym w:font="Wingdings 2" w:char="F050"/>
      </w:r>
    </w:p>
    <w:p w14:paraId="784250E3" w14:textId="4CEC3C28" w:rsidR="00430CB2" w:rsidRPr="00C15096" w:rsidRDefault="00430CB2" w:rsidP="00C15096">
      <w:pPr>
        <w:pStyle w:val="Textnumbered"/>
      </w:pPr>
      <w:r>
        <w:t>use = used</w:t>
      </w:r>
    </w:p>
    <w:p w14:paraId="05168B57" w14:textId="6A562036" w:rsidR="00430CB2" w:rsidRPr="00C15096" w:rsidRDefault="00430CB2" w:rsidP="00C15096">
      <w:pPr>
        <w:pStyle w:val="Textnumbered"/>
      </w:pPr>
      <w:r>
        <w:t>designed = been designed</w:t>
      </w:r>
    </w:p>
    <w:p w14:paraId="42CD8C95" w14:textId="54D5F5B4" w:rsidR="00C15096" w:rsidRPr="00E6285F" w:rsidRDefault="008E1644" w:rsidP="00E6285F">
      <w:pPr>
        <w:pStyle w:val="Textnumbered"/>
      </w:pPr>
      <w:r w:rsidRPr="00E6285F">
        <w:sym w:font="Wingdings 2" w:char="F050"/>
      </w:r>
    </w:p>
    <w:p w14:paraId="051EA637" w14:textId="1C1AEF00" w:rsidR="00430CB2" w:rsidRPr="00E6285F" w:rsidRDefault="00430CB2" w:rsidP="00E6285F">
      <w:pPr>
        <w:pStyle w:val="Textnumbered"/>
      </w:pPr>
      <w:r w:rsidRPr="00E6285F">
        <w:t>be = been</w:t>
      </w:r>
    </w:p>
    <w:p w14:paraId="0DB3B674" w14:textId="77777777" w:rsidR="00430CB2" w:rsidRDefault="00430CB2" w:rsidP="00430CB2">
      <w:pPr>
        <w:pStyle w:val="Rubric"/>
      </w:pPr>
    </w:p>
    <w:p w14:paraId="6DD7C0A6" w14:textId="3936773C" w:rsidR="00E17AAA" w:rsidRPr="00E17AAA" w:rsidRDefault="00E17AAA" w:rsidP="005F3F89">
      <w:pPr>
        <w:pStyle w:val="Textnumbered"/>
        <w:numPr>
          <w:ilvl w:val="0"/>
          <w:numId w:val="91"/>
        </w:numPr>
      </w:pPr>
      <w:r w:rsidRPr="00E17AAA">
        <w:t xml:space="preserve">about </w:t>
      </w:r>
    </w:p>
    <w:p w14:paraId="09069499" w14:textId="793CC46E" w:rsidR="00E17AAA" w:rsidRPr="00E17AAA" w:rsidRDefault="00E17AAA" w:rsidP="00E17AAA">
      <w:pPr>
        <w:pStyle w:val="Textnumbered"/>
      </w:pPr>
      <w:r>
        <w:t>to</w:t>
      </w:r>
    </w:p>
    <w:p w14:paraId="5C7F6176" w14:textId="7DB134FC" w:rsidR="00E17AAA" w:rsidRPr="00E17AAA" w:rsidRDefault="00F71128" w:rsidP="00E17AAA">
      <w:pPr>
        <w:pStyle w:val="Textnumbered"/>
      </w:pPr>
      <w:r>
        <w:t>with</w:t>
      </w:r>
    </w:p>
    <w:p w14:paraId="1DCAC855" w14:textId="235A6819" w:rsidR="00E17AAA" w:rsidRDefault="00E17AAA" w:rsidP="00E17AAA">
      <w:pPr>
        <w:pStyle w:val="Textnumbered"/>
      </w:pPr>
      <w:r w:rsidRPr="00E17AAA">
        <w:t xml:space="preserve">for </w:t>
      </w:r>
    </w:p>
    <w:p w14:paraId="61D4313E" w14:textId="24720C44" w:rsidR="002A31B6" w:rsidRDefault="002A31B6" w:rsidP="00E17AAA">
      <w:pPr>
        <w:pStyle w:val="Textnumbered"/>
      </w:pPr>
      <w:r>
        <w:t>about</w:t>
      </w:r>
    </w:p>
    <w:p w14:paraId="3892C4BD" w14:textId="77777777" w:rsidR="002A31B6" w:rsidRDefault="002A31B6" w:rsidP="002A31B6">
      <w:pPr>
        <w:pStyle w:val="Rubric"/>
      </w:pPr>
    </w:p>
    <w:p w14:paraId="71926105" w14:textId="44A724CD" w:rsidR="002A31B6" w:rsidRDefault="002A31B6" w:rsidP="005F3F89">
      <w:pPr>
        <w:pStyle w:val="Textnumbered"/>
        <w:numPr>
          <w:ilvl w:val="0"/>
          <w:numId w:val="92"/>
        </w:numPr>
      </w:pPr>
      <w:r>
        <w:t>of</w:t>
      </w:r>
    </w:p>
    <w:p w14:paraId="55F57570" w14:textId="19B02504" w:rsidR="002A31B6" w:rsidRDefault="002A31B6" w:rsidP="005F3F89">
      <w:pPr>
        <w:pStyle w:val="Textnumbered"/>
        <w:numPr>
          <w:ilvl w:val="0"/>
          <w:numId w:val="92"/>
        </w:numPr>
      </w:pPr>
      <w:r>
        <w:t>in</w:t>
      </w:r>
    </w:p>
    <w:p w14:paraId="5B3BA184" w14:textId="3921EE30" w:rsidR="002A31B6" w:rsidRDefault="002A31B6" w:rsidP="005F3F89">
      <w:pPr>
        <w:pStyle w:val="Textnumbered"/>
        <w:numPr>
          <w:ilvl w:val="0"/>
          <w:numId w:val="92"/>
        </w:numPr>
      </w:pPr>
      <w:r>
        <w:t>with</w:t>
      </w:r>
    </w:p>
    <w:p w14:paraId="1588B8B0" w14:textId="6286F30E" w:rsidR="002A31B6" w:rsidRDefault="002A31B6" w:rsidP="005F3F89">
      <w:pPr>
        <w:pStyle w:val="Textnumbered"/>
        <w:numPr>
          <w:ilvl w:val="0"/>
          <w:numId w:val="92"/>
        </w:numPr>
      </w:pPr>
      <w:r>
        <w:t>for</w:t>
      </w:r>
    </w:p>
    <w:p w14:paraId="5D575CF2" w14:textId="7B959E48" w:rsidR="00F95CBE" w:rsidRDefault="00F95CBE" w:rsidP="005F3F89">
      <w:pPr>
        <w:pStyle w:val="Textnumbered"/>
        <w:numPr>
          <w:ilvl w:val="0"/>
          <w:numId w:val="92"/>
        </w:numPr>
      </w:pPr>
      <w:r>
        <w:t>about</w:t>
      </w:r>
    </w:p>
    <w:sectPr w:rsidR="00F95CBE" w:rsidSect="00B50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851" w:right="992" w:bottom="1276" w:left="851" w:header="720" w:footer="720" w:gutter="0"/>
      <w:paperSrc w:first="15" w:other="15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C13D" w14:textId="77777777" w:rsidR="00BE2B6D" w:rsidRDefault="00BE2B6D">
      <w:r>
        <w:separator/>
      </w:r>
    </w:p>
    <w:p w14:paraId="5E61F83B" w14:textId="77777777" w:rsidR="00BE2B6D" w:rsidRDefault="00BE2B6D"/>
  </w:endnote>
  <w:endnote w:type="continuationSeparator" w:id="0">
    <w:p w14:paraId="242AD29C" w14:textId="77777777" w:rsidR="00BE2B6D" w:rsidRDefault="00BE2B6D">
      <w:r>
        <w:continuationSeparator/>
      </w:r>
    </w:p>
    <w:p w14:paraId="19DE6498" w14:textId="77777777" w:rsidR="00BE2B6D" w:rsidRDefault="00BE2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4E2" w14:textId="77777777" w:rsidR="006C348A" w:rsidRDefault="006C348A">
    <w:pPr>
      <w:pStyle w:val="Footer"/>
    </w:pPr>
  </w:p>
  <w:p w14:paraId="7A31C278" w14:textId="77777777" w:rsidR="006C348A" w:rsidRDefault="006C348A"/>
  <w:p w14:paraId="61FE616A" w14:textId="77777777" w:rsidR="006C348A" w:rsidRDefault="006C348A"/>
  <w:p w14:paraId="76EC0808" w14:textId="77777777" w:rsidR="006C348A" w:rsidRDefault="006C348A"/>
  <w:p w14:paraId="57FD03A8" w14:textId="77777777" w:rsidR="006C348A" w:rsidRDefault="006C34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7938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5DF9" w14:textId="6F85AEB9" w:rsidR="00CF64D8" w:rsidRDefault="00CF64D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3A1E233" w14:textId="77777777" w:rsidR="00CF64D8" w:rsidRDefault="00C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DB19" w14:textId="77777777" w:rsidR="00BE2B6D" w:rsidRDefault="00BE2B6D">
      <w:r>
        <w:separator/>
      </w:r>
    </w:p>
    <w:p w14:paraId="258E0DB3" w14:textId="77777777" w:rsidR="00BE2B6D" w:rsidRDefault="00BE2B6D"/>
  </w:footnote>
  <w:footnote w:type="continuationSeparator" w:id="0">
    <w:p w14:paraId="66BA5B70" w14:textId="77777777" w:rsidR="00BE2B6D" w:rsidRDefault="00BE2B6D">
      <w:r>
        <w:continuationSeparator/>
      </w:r>
    </w:p>
    <w:p w14:paraId="1652BC3E" w14:textId="77777777" w:rsidR="00BE2B6D" w:rsidRDefault="00BE2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7C8A" w14:textId="77777777" w:rsidR="006C348A" w:rsidRDefault="006C348A">
    <w:pPr>
      <w:pStyle w:val="Header"/>
    </w:pPr>
  </w:p>
  <w:p w14:paraId="69C068A9" w14:textId="77777777" w:rsidR="006C348A" w:rsidRDefault="006C348A"/>
  <w:p w14:paraId="157C13E2" w14:textId="77777777" w:rsidR="006C348A" w:rsidRDefault="006C348A"/>
  <w:p w14:paraId="54137B93" w14:textId="77777777" w:rsidR="006C348A" w:rsidRDefault="006C348A"/>
  <w:p w14:paraId="0A789245" w14:textId="77777777" w:rsidR="006C348A" w:rsidRDefault="006C34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F249" w14:textId="49D1A0FC" w:rsidR="006C348A" w:rsidRDefault="00CF64D8" w:rsidP="00996852">
    <w:pPr>
      <w:pStyle w:val="Header"/>
    </w:pPr>
    <w:r>
      <w:rPr>
        <w:b/>
        <w:bCs/>
        <w:noProof/>
        <w:lang w:val="en-US"/>
      </w:rPr>
      <w:t>TIẾNG ANH 10 FRIENDS GLOBAL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0278" w14:textId="77777777" w:rsidR="006C348A" w:rsidRDefault="006C348A">
    <w:pPr>
      <w:pStyle w:val="Header"/>
    </w:pPr>
    <w:r>
      <w:rPr>
        <w:noProof/>
      </w:rPr>
      <w:drawing>
        <wp:inline distT="0" distB="0" distL="0" distR="0" wp14:anchorId="2ABEC36D" wp14:editId="735BF7F9">
          <wp:extent cx="6390005" cy="694690"/>
          <wp:effectExtent l="0" t="0" r="0" b="0"/>
          <wp:docPr id="8" name="Picture 8" descr="C:\Users\catchpon\AppData\Local\Microsoft\Windows\Temporary Internet Files\Content.Outlook\STZHRIT7\OxSol Test bann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chpon\AppData\Local\Microsoft\Windows\Temporary Internet Files\Content.Outlook\STZHRIT7\OxSol Test bann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87EF3" w14:textId="77777777" w:rsidR="006C348A" w:rsidRDefault="006C3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5F3"/>
    <w:multiLevelType w:val="singleLevel"/>
    <w:tmpl w:val="EA961C6A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ascii="Arial" w:hAnsi="Arial" w:cs="Arial" w:hint="default"/>
        <w:b w:val="0"/>
        <w:i w:val="0"/>
      </w:rPr>
    </w:lvl>
  </w:abstractNum>
  <w:abstractNum w:abstractNumId="1" w15:restartNumberingAfterBreak="0">
    <w:nsid w:val="4C3F5BCB"/>
    <w:multiLevelType w:val="hybridMultilevel"/>
    <w:tmpl w:val="7A743840"/>
    <w:lvl w:ilvl="0" w:tplc="245C482E">
      <w:start w:val="1"/>
      <w:numFmt w:val="bullet"/>
      <w:pStyle w:val="Text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8AC28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E3A897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A44B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1C86D5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3EAE9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BB45D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10E2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8649E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A0728F"/>
    <w:multiLevelType w:val="hybridMultilevel"/>
    <w:tmpl w:val="A85452BE"/>
    <w:lvl w:ilvl="0" w:tplc="5AFA9F9C">
      <w:start w:val="1"/>
      <w:numFmt w:val="upperLetter"/>
      <w:pStyle w:val="TextUC-Lettered"/>
      <w:lvlText w:val="%1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364" w:hanging="360"/>
      </w:pPr>
    </w:lvl>
    <w:lvl w:ilvl="2" w:tplc="08090005" w:tentative="1">
      <w:start w:val="1"/>
      <w:numFmt w:val="lowerRoman"/>
      <w:lvlText w:val="%3."/>
      <w:lvlJc w:val="right"/>
      <w:pPr>
        <w:ind w:left="2084" w:hanging="180"/>
      </w:pPr>
    </w:lvl>
    <w:lvl w:ilvl="3" w:tplc="08090001" w:tentative="1">
      <w:start w:val="1"/>
      <w:numFmt w:val="decimal"/>
      <w:lvlText w:val="%4."/>
      <w:lvlJc w:val="left"/>
      <w:pPr>
        <w:ind w:left="2804" w:hanging="360"/>
      </w:pPr>
    </w:lvl>
    <w:lvl w:ilvl="4" w:tplc="08090003" w:tentative="1">
      <w:start w:val="1"/>
      <w:numFmt w:val="lowerLetter"/>
      <w:lvlText w:val="%5."/>
      <w:lvlJc w:val="left"/>
      <w:pPr>
        <w:ind w:left="3524" w:hanging="360"/>
      </w:pPr>
    </w:lvl>
    <w:lvl w:ilvl="5" w:tplc="08090005" w:tentative="1">
      <w:start w:val="1"/>
      <w:numFmt w:val="lowerRoman"/>
      <w:lvlText w:val="%6."/>
      <w:lvlJc w:val="right"/>
      <w:pPr>
        <w:ind w:left="4244" w:hanging="180"/>
      </w:pPr>
    </w:lvl>
    <w:lvl w:ilvl="6" w:tplc="08090001" w:tentative="1">
      <w:start w:val="1"/>
      <w:numFmt w:val="decimal"/>
      <w:lvlText w:val="%7."/>
      <w:lvlJc w:val="left"/>
      <w:pPr>
        <w:ind w:left="4964" w:hanging="360"/>
      </w:pPr>
    </w:lvl>
    <w:lvl w:ilvl="7" w:tplc="08090003" w:tentative="1">
      <w:start w:val="1"/>
      <w:numFmt w:val="lowerLetter"/>
      <w:lvlText w:val="%8."/>
      <w:lvlJc w:val="left"/>
      <w:pPr>
        <w:ind w:left="5684" w:hanging="360"/>
      </w:pPr>
    </w:lvl>
    <w:lvl w:ilvl="8" w:tplc="080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C824DA"/>
    <w:multiLevelType w:val="multilevel"/>
    <w:tmpl w:val="7EBEBA38"/>
    <w:styleLink w:val="Style1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7059647D"/>
    <w:multiLevelType w:val="hybridMultilevel"/>
    <w:tmpl w:val="557E1EA2"/>
    <w:lvl w:ilvl="0" w:tplc="D0D4F7CE">
      <w:start w:val="1"/>
      <w:numFmt w:val="decimal"/>
      <w:pStyle w:val="Rubric"/>
      <w:lvlText w:val="%1"/>
      <w:lvlJc w:val="right"/>
      <w:pPr>
        <w:ind w:left="284" w:hanging="17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938305">
    <w:abstractNumId w:val="1"/>
  </w:num>
  <w:num w:numId="2" w16cid:durableId="1635216607">
    <w:abstractNumId w:val="4"/>
  </w:num>
  <w:num w:numId="3" w16cid:durableId="1348287636">
    <w:abstractNumId w:val="2"/>
  </w:num>
  <w:num w:numId="4" w16cid:durableId="754206363">
    <w:abstractNumId w:val="3"/>
  </w:num>
  <w:num w:numId="5" w16cid:durableId="668100809">
    <w:abstractNumId w:val="0"/>
  </w:num>
  <w:num w:numId="6" w16cid:durableId="1212036389">
    <w:abstractNumId w:val="0"/>
    <w:lvlOverride w:ilvl="0">
      <w:startOverride w:val="1"/>
    </w:lvlOverride>
  </w:num>
  <w:num w:numId="7" w16cid:durableId="1421369998">
    <w:abstractNumId w:val="0"/>
    <w:lvlOverride w:ilvl="0">
      <w:startOverride w:val="1"/>
    </w:lvlOverride>
  </w:num>
  <w:num w:numId="8" w16cid:durableId="1329672841">
    <w:abstractNumId w:val="0"/>
    <w:lvlOverride w:ilvl="0">
      <w:startOverride w:val="1"/>
    </w:lvlOverride>
  </w:num>
  <w:num w:numId="9" w16cid:durableId="1733693922">
    <w:abstractNumId w:val="0"/>
    <w:lvlOverride w:ilvl="0">
      <w:startOverride w:val="1"/>
    </w:lvlOverride>
  </w:num>
  <w:num w:numId="10" w16cid:durableId="789471473">
    <w:abstractNumId w:val="4"/>
    <w:lvlOverride w:ilvl="0">
      <w:startOverride w:val="1"/>
    </w:lvlOverride>
  </w:num>
  <w:num w:numId="11" w16cid:durableId="1285767077">
    <w:abstractNumId w:val="0"/>
    <w:lvlOverride w:ilvl="0">
      <w:startOverride w:val="1"/>
    </w:lvlOverride>
  </w:num>
  <w:num w:numId="12" w16cid:durableId="1396322253">
    <w:abstractNumId w:val="0"/>
    <w:lvlOverride w:ilvl="0">
      <w:startOverride w:val="1"/>
    </w:lvlOverride>
  </w:num>
  <w:num w:numId="13" w16cid:durableId="15087887">
    <w:abstractNumId w:val="0"/>
    <w:lvlOverride w:ilvl="0">
      <w:startOverride w:val="1"/>
    </w:lvlOverride>
  </w:num>
  <w:num w:numId="14" w16cid:durableId="1107195852">
    <w:abstractNumId w:val="0"/>
    <w:lvlOverride w:ilvl="0">
      <w:startOverride w:val="1"/>
    </w:lvlOverride>
  </w:num>
  <w:num w:numId="15" w16cid:durableId="324939804">
    <w:abstractNumId w:val="4"/>
    <w:lvlOverride w:ilvl="0">
      <w:startOverride w:val="1"/>
    </w:lvlOverride>
  </w:num>
  <w:num w:numId="16" w16cid:durableId="483201539">
    <w:abstractNumId w:val="0"/>
    <w:lvlOverride w:ilvl="0">
      <w:startOverride w:val="1"/>
    </w:lvlOverride>
  </w:num>
  <w:num w:numId="17" w16cid:durableId="630094096">
    <w:abstractNumId w:val="0"/>
    <w:lvlOverride w:ilvl="0">
      <w:startOverride w:val="1"/>
    </w:lvlOverride>
  </w:num>
  <w:num w:numId="18" w16cid:durableId="1930037663">
    <w:abstractNumId w:val="0"/>
    <w:lvlOverride w:ilvl="0">
      <w:startOverride w:val="1"/>
    </w:lvlOverride>
  </w:num>
  <w:num w:numId="19" w16cid:durableId="1147894446">
    <w:abstractNumId w:val="4"/>
    <w:lvlOverride w:ilvl="0">
      <w:startOverride w:val="1"/>
    </w:lvlOverride>
  </w:num>
  <w:num w:numId="20" w16cid:durableId="870801090">
    <w:abstractNumId w:val="0"/>
    <w:lvlOverride w:ilvl="0">
      <w:startOverride w:val="1"/>
    </w:lvlOverride>
  </w:num>
  <w:num w:numId="21" w16cid:durableId="1404109278">
    <w:abstractNumId w:val="0"/>
    <w:lvlOverride w:ilvl="0">
      <w:startOverride w:val="1"/>
    </w:lvlOverride>
  </w:num>
  <w:num w:numId="22" w16cid:durableId="1986397347">
    <w:abstractNumId w:val="0"/>
    <w:lvlOverride w:ilvl="0">
      <w:startOverride w:val="1"/>
    </w:lvlOverride>
  </w:num>
  <w:num w:numId="23" w16cid:durableId="1231691924">
    <w:abstractNumId w:val="0"/>
    <w:lvlOverride w:ilvl="0">
      <w:startOverride w:val="1"/>
    </w:lvlOverride>
  </w:num>
  <w:num w:numId="24" w16cid:durableId="493306192">
    <w:abstractNumId w:val="0"/>
    <w:lvlOverride w:ilvl="0">
      <w:startOverride w:val="1"/>
    </w:lvlOverride>
  </w:num>
  <w:num w:numId="25" w16cid:durableId="1183284796">
    <w:abstractNumId w:val="4"/>
    <w:lvlOverride w:ilvl="0">
      <w:startOverride w:val="1"/>
    </w:lvlOverride>
  </w:num>
  <w:num w:numId="26" w16cid:durableId="795680003">
    <w:abstractNumId w:val="0"/>
    <w:lvlOverride w:ilvl="0">
      <w:startOverride w:val="1"/>
    </w:lvlOverride>
  </w:num>
  <w:num w:numId="27" w16cid:durableId="333335818">
    <w:abstractNumId w:val="0"/>
    <w:lvlOverride w:ilvl="0">
      <w:startOverride w:val="1"/>
    </w:lvlOverride>
  </w:num>
  <w:num w:numId="28" w16cid:durableId="925381011">
    <w:abstractNumId w:val="0"/>
    <w:lvlOverride w:ilvl="0">
      <w:startOverride w:val="1"/>
    </w:lvlOverride>
  </w:num>
  <w:num w:numId="29" w16cid:durableId="1388529186">
    <w:abstractNumId w:val="4"/>
    <w:lvlOverride w:ilvl="0">
      <w:startOverride w:val="1"/>
    </w:lvlOverride>
  </w:num>
  <w:num w:numId="30" w16cid:durableId="1540390392">
    <w:abstractNumId w:val="0"/>
    <w:lvlOverride w:ilvl="0">
      <w:startOverride w:val="1"/>
    </w:lvlOverride>
  </w:num>
  <w:num w:numId="31" w16cid:durableId="1983659868">
    <w:abstractNumId w:val="0"/>
    <w:lvlOverride w:ilvl="0">
      <w:startOverride w:val="1"/>
    </w:lvlOverride>
  </w:num>
  <w:num w:numId="32" w16cid:durableId="1904678762">
    <w:abstractNumId w:val="0"/>
    <w:lvlOverride w:ilvl="0">
      <w:startOverride w:val="1"/>
    </w:lvlOverride>
  </w:num>
  <w:num w:numId="33" w16cid:durableId="32965831">
    <w:abstractNumId w:val="0"/>
    <w:lvlOverride w:ilvl="0">
      <w:startOverride w:val="1"/>
    </w:lvlOverride>
  </w:num>
  <w:num w:numId="34" w16cid:durableId="1214275619">
    <w:abstractNumId w:val="4"/>
    <w:lvlOverride w:ilvl="0">
      <w:startOverride w:val="1"/>
    </w:lvlOverride>
  </w:num>
  <w:num w:numId="35" w16cid:durableId="652442684">
    <w:abstractNumId w:val="0"/>
    <w:lvlOverride w:ilvl="0">
      <w:startOverride w:val="1"/>
    </w:lvlOverride>
  </w:num>
  <w:num w:numId="36" w16cid:durableId="1691836462">
    <w:abstractNumId w:val="0"/>
    <w:lvlOverride w:ilvl="0">
      <w:startOverride w:val="1"/>
    </w:lvlOverride>
  </w:num>
  <w:num w:numId="37" w16cid:durableId="971055485">
    <w:abstractNumId w:val="0"/>
    <w:lvlOverride w:ilvl="0">
      <w:startOverride w:val="1"/>
    </w:lvlOverride>
  </w:num>
  <w:num w:numId="38" w16cid:durableId="1555964914">
    <w:abstractNumId w:val="0"/>
    <w:lvlOverride w:ilvl="0">
      <w:startOverride w:val="1"/>
    </w:lvlOverride>
  </w:num>
  <w:num w:numId="39" w16cid:durableId="1342586592">
    <w:abstractNumId w:val="4"/>
    <w:lvlOverride w:ilvl="0">
      <w:startOverride w:val="1"/>
    </w:lvlOverride>
  </w:num>
  <w:num w:numId="40" w16cid:durableId="1347439676">
    <w:abstractNumId w:val="0"/>
    <w:lvlOverride w:ilvl="0">
      <w:startOverride w:val="1"/>
    </w:lvlOverride>
  </w:num>
  <w:num w:numId="41" w16cid:durableId="1347901707">
    <w:abstractNumId w:val="0"/>
    <w:lvlOverride w:ilvl="0">
      <w:startOverride w:val="1"/>
    </w:lvlOverride>
  </w:num>
  <w:num w:numId="42" w16cid:durableId="785612787">
    <w:abstractNumId w:val="4"/>
    <w:lvlOverride w:ilvl="0">
      <w:startOverride w:val="1"/>
    </w:lvlOverride>
  </w:num>
  <w:num w:numId="43" w16cid:durableId="2121028313">
    <w:abstractNumId w:val="0"/>
    <w:lvlOverride w:ilvl="0">
      <w:startOverride w:val="1"/>
    </w:lvlOverride>
  </w:num>
  <w:num w:numId="44" w16cid:durableId="1935748238">
    <w:abstractNumId w:val="0"/>
    <w:lvlOverride w:ilvl="0">
      <w:startOverride w:val="1"/>
    </w:lvlOverride>
  </w:num>
  <w:num w:numId="45" w16cid:durableId="1078669038">
    <w:abstractNumId w:val="0"/>
    <w:lvlOverride w:ilvl="0">
      <w:startOverride w:val="1"/>
    </w:lvlOverride>
  </w:num>
  <w:num w:numId="46" w16cid:durableId="1568957357">
    <w:abstractNumId w:val="0"/>
    <w:lvlOverride w:ilvl="0">
      <w:startOverride w:val="1"/>
    </w:lvlOverride>
  </w:num>
  <w:num w:numId="47" w16cid:durableId="735006254">
    <w:abstractNumId w:val="4"/>
    <w:lvlOverride w:ilvl="0">
      <w:startOverride w:val="1"/>
    </w:lvlOverride>
  </w:num>
  <w:num w:numId="48" w16cid:durableId="679431835">
    <w:abstractNumId w:val="0"/>
    <w:lvlOverride w:ilvl="0">
      <w:startOverride w:val="1"/>
    </w:lvlOverride>
  </w:num>
  <w:num w:numId="49" w16cid:durableId="1039939534">
    <w:abstractNumId w:val="0"/>
    <w:lvlOverride w:ilvl="0">
      <w:startOverride w:val="1"/>
    </w:lvlOverride>
  </w:num>
  <w:num w:numId="50" w16cid:durableId="434402290">
    <w:abstractNumId w:val="0"/>
    <w:lvlOverride w:ilvl="0">
      <w:startOverride w:val="1"/>
    </w:lvlOverride>
  </w:num>
  <w:num w:numId="51" w16cid:durableId="890262886">
    <w:abstractNumId w:val="0"/>
    <w:lvlOverride w:ilvl="0">
      <w:startOverride w:val="1"/>
    </w:lvlOverride>
  </w:num>
  <w:num w:numId="52" w16cid:durableId="409158355">
    <w:abstractNumId w:val="0"/>
    <w:lvlOverride w:ilvl="0">
      <w:startOverride w:val="1"/>
    </w:lvlOverride>
  </w:num>
  <w:num w:numId="53" w16cid:durableId="1055813959">
    <w:abstractNumId w:val="4"/>
    <w:lvlOverride w:ilvl="0">
      <w:startOverride w:val="1"/>
    </w:lvlOverride>
  </w:num>
  <w:num w:numId="54" w16cid:durableId="1763455041">
    <w:abstractNumId w:val="0"/>
    <w:lvlOverride w:ilvl="0">
      <w:startOverride w:val="1"/>
    </w:lvlOverride>
  </w:num>
  <w:num w:numId="55" w16cid:durableId="5906763">
    <w:abstractNumId w:val="0"/>
    <w:lvlOverride w:ilvl="0">
      <w:startOverride w:val="1"/>
    </w:lvlOverride>
  </w:num>
  <w:num w:numId="56" w16cid:durableId="990401558">
    <w:abstractNumId w:val="0"/>
    <w:lvlOverride w:ilvl="0">
      <w:startOverride w:val="1"/>
    </w:lvlOverride>
  </w:num>
  <w:num w:numId="57" w16cid:durableId="1330720141">
    <w:abstractNumId w:val="4"/>
    <w:lvlOverride w:ilvl="0">
      <w:startOverride w:val="1"/>
    </w:lvlOverride>
  </w:num>
  <w:num w:numId="58" w16cid:durableId="686061963">
    <w:abstractNumId w:val="0"/>
    <w:lvlOverride w:ilvl="0">
      <w:startOverride w:val="1"/>
    </w:lvlOverride>
  </w:num>
  <w:num w:numId="59" w16cid:durableId="1137918783">
    <w:abstractNumId w:val="0"/>
    <w:lvlOverride w:ilvl="0">
      <w:startOverride w:val="1"/>
    </w:lvlOverride>
  </w:num>
  <w:num w:numId="60" w16cid:durableId="1181630119">
    <w:abstractNumId w:val="0"/>
    <w:lvlOverride w:ilvl="0">
      <w:startOverride w:val="1"/>
    </w:lvlOverride>
  </w:num>
  <w:num w:numId="61" w16cid:durableId="392168648">
    <w:abstractNumId w:val="0"/>
    <w:lvlOverride w:ilvl="0">
      <w:startOverride w:val="1"/>
    </w:lvlOverride>
  </w:num>
  <w:num w:numId="62" w16cid:durableId="1849362907">
    <w:abstractNumId w:val="4"/>
    <w:lvlOverride w:ilvl="0">
      <w:startOverride w:val="1"/>
    </w:lvlOverride>
  </w:num>
  <w:num w:numId="63" w16cid:durableId="606668045">
    <w:abstractNumId w:val="0"/>
    <w:lvlOverride w:ilvl="0">
      <w:startOverride w:val="1"/>
    </w:lvlOverride>
  </w:num>
  <w:num w:numId="64" w16cid:durableId="232862888">
    <w:abstractNumId w:val="0"/>
    <w:lvlOverride w:ilvl="0">
      <w:startOverride w:val="1"/>
    </w:lvlOverride>
  </w:num>
  <w:num w:numId="65" w16cid:durableId="50857004">
    <w:abstractNumId w:val="0"/>
    <w:lvlOverride w:ilvl="0">
      <w:startOverride w:val="1"/>
    </w:lvlOverride>
  </w:num>
  <w:num w:numId="66" w16cid:durableId="153689268">
    <w:abstractNumId w:val="0"/>
    <w:lvlOverride w:ilvl="0">
      <w:startOverride w:val="1"/>
    </w:lvlOverride>
  </w:num>
  <w:num w:numId="67" w16cid:durableId="1989822776">
    <w:abstractNumId w:val="0"/>
    <w:lvlOverride w:ilvl="0">
      <w:startOverride w:val="1"/>
    </w:lvlOverride>
  </w:num>
  <w:num w:numId="68" w16cid:durableId="2032797946">
    <w:abstractNumId w:val="4"/>
    <w:lvlOverride w:ilvl="0">
      <w:startOverride w:val="1"/>
    </w:lvlOverride>
  </w:num>
  <w:num w:numId="69" w16cid:durableId="1410229074">
    <w:abstractNumId w:val="0"/>
    <w:lvlOverride w:ilvl="0">
      <w:startOverride w:val="1"/>
    </w:lvlOverride>
  </w:num>
  <w:num w:numId="70" w16cid:durableId="1495367174">
    <w:abstractNumId w:val="0"/>
    <w:lvlOverride w:ilvl="0">
      <w:startOverride w:val="1"/>
    </w:lvlOverride>
  </w:num>
  <w:num w:numId="71" w16cid:durableId="1879079919">
    <w:abstractNumId w:val="0"/>
    <w:lvlOverride w:ilvl="0">
      <w:startOverride w:val="1"/>
    </w:lvlOverride>
  </w:num>
  <w:num w:numId="72" w16cid:durableId="57482423">
    <w:abstractNumId w:val="0"/>
    <w:lvlOverride w:ilvl="0">
      <w:startOverride w:val="1"/>
    </w:lvlOverride>
  </w:num>
  <w:num w:numId="73" w16cid:durableId="1814789065">
    <w:abstractNumId w:val="4"/>
    <w:lvlOverride w:ilvl="0">
      <w:startOverride w:val="1"/>
    </w:lvlOverride>
  </w:num>
  <w:num w:numId="74" w16cid:durableId="680550076">
    <w:abstractNumId w:val="0"/>
    <w:lvlOverride w:ilvl="0">
      <w:startOverride w:val="1"/>
    </w:lvlOverride>
  </w:num>
  <w:num w:numId="75" w16cid:durableId="1109276601">
    <w:abstractNumId w:val="0"/>
    <w:lvlOverride w:ilvl="0">
      <w:startOverride w:val="1"/>
    </w:lvlOverride>
  </w:num>
  <w:num w:numId="76" w16cid:durableId="1907523271">
    <w:abstractNumId w:val="0"/>
    <w:lvlOverride w:ilvl="0">
      <w:startOverride w:val="1"/>
    </w:lvlOverride>
  </w:num>
  <w:num w:numId="77" w16cid:durableId="1855805628">
    <w:abstractNumId w:val="4"/>
    <w:lvlOverride w:ilvl="0">
      <w:startOverride w:val="1"/>
    </w:lvlOverride>
  </w:num>
  <w:num w:numId="78" w16cid:durableId="1078599796">
    <w:abstractNumId w:val="0"/>
    <w:lvlOverride w:ilvl="0">
      <w:startOverride w:val="1"/>
    </w:lvlOverride>
  </w:num>
  <w:num w:numId="79" w16cid:durableId="1681077068">
    <w:abstractNumId w:val="0"/>
    <w:lvlOverride w:ilvl="0">
      <w:startOverride w:val="1"/>
    </w:lvlOverride>
  </w:num>
  <w:num w:numId="80" w16cid:durableId="513156727">
    <w:abstractNumId w:val="0"/>
    <w:lvlOverride w:ilvl="0">
      <w:startOverride w:val="1"/>
    </w:lvlOverride>
  </w:num>
  <w:num w:numId="81" w16cid:durableId="2120638875">
    <w:abstractNumId w:val="0"/>
    <w:lvlOverride w:ilvl="0">
      <w:startOverride w:val="1"/>
    </w:lvlOverride>
  </w:num>
  <w:num w:numId="82" w16cid:durableId="1362048142">
    <w:abstractNumId w:val="0"/>
    <w:lvlOverride w:ilvl="0">
      <w:startOverride w:val="1"/>
    </w:lvlOverride>
  </w:num>
  <w:num w:numId="83" w16cid:durableId="1330601525">
    <w:abstractNumId w:val="4"/>
    <w:lvlOverride w:ilvl="0">
      <w:startOverride w:val="1"/>
    </w:lvlOverride>
  </w:num>
  <w:num w:numId="84" w16cid:durableId="1273588874">
    <w:abstractNumId w:val="0"/>
    <w:lvlOverride w:ilvl="0">
      <w:startOverride w:val="1"/>
    </w:lvlOverride>
  </w:num>
  <w:num w:numId="85" w16cid:durableId="1946234433">
    <w:abstractNumId w:val="0"/>
    <w:lvlOverride w:ilvl="0">
      <w:startOverride w:val="1"/>
    </w:lvlOverride>
  </w:num>
  <w:num w:numId="86" w16cid:durableId="1955865222">
    <w:abstractNumId w:val="0"/>
    <w:lvlOverride w:ilvl="0">
      <w:startOverride w:val="1"/>
    </w:lvlOverride>
  </w:num>
  <w:num w:numId="87" w16cid:durableId="1246769678">
    <w:abstractNumId w:val="0"/>
    <w:lvlOverride w:ilvl="0">
      <w:startOverride w:val="1"/>
    </w:lvlOverride>
  </w:num>
  <w:num w:numId="88" w16cid:durableId="1843157647">
    <w:abstractNumId w:val="0"/>
    <w:lvlOverride w:ilvl="0">
      <w:startOverride w:val="1"/>
    </w:lvlOverride>
  </w:num>
  <w:num w:numId="89" w16cid:durableId="2074690520">
    <w:abstractNumId w:val="4"/>
    <w:lvlOverride w:ilvl="0">
      <w:startOverride w:val="1"/>
    </w:lvlOverride>
  </w:num>
  <w:num w:numId="90" w16cid:durableId="1275598161">
    <w:abstractNumId w:val="0"/>
    <w:lvlOverride w:ilvl="0">
      <w:startOverride w:val="1"/>
    </w:lvlOverride>
  </w:num>
  <w:num w:numId="91" w16cid:durableId="968974720">
    <w:abstractNumId w:val="0"/>
    <w:lvlOverride w:ilvl="0">
      <w:startOverride w:val="1"/>
    </w:lvlOverride>
  </w:num>
  <w:num w:numId="92" w16cid:durableId="1851792395">
    <w:abstractNumId w:val="0"/>
    <w:lvlOverride w:ilvl="0">
      <w:startOverride w:val="1"/>
    </w:lvlOverride>
  </w:num>
  <w:num w:numId="93" w16cid:durableId="803498580">
    <w:abstractNumId w:val="0"/>
    <w:lvlOverride w:ilvl="0">
      <w:startOverride w:val="1"/>
    </w:lvlOverride>
  </w:num>
  <w:num w:numId="94" w16cid:durableId="1729569582">
    <w:abstractNumId w:val="0"/>
    <w:lvlOverride w:ilvl="0">
      <w:startOverride w:val="1"/>
    </w:lvlOverride>
  </w:num>
  <w:num w:numId="95" w16cid:durableId="1480802493">
    <w:abstractNumId w:val="0"/>
    <w:lvlOverride w:ilvl="0">
      <w:startOverride w:val="1"/>
    </w:lvlOverride>
  </w:num>
  <w:num w:numId="96" w16cid:durableId="635255674">
    <w:abstractNumId w:val="0"/>
    <w:lvlOverride w:ilvl="0">
      <w:startOverride w:val="1"/>
    </w:lvlOverride>
  </w:num>
  <w:num w:numId="97" w16cid:durableId="186254111">
    <w:abstractNumId w:val="4"/>
    <w:lvlOverride w:ilvl="0">
      <w:startOverride w:val="1"/>
    </w:lvlOverride>
  </w:num>
  <w:num w:numId="98" w16cid:durableId="284770736">
    <w:abstractNumId w:val="0"/>
    <w:lvlOverride w:ilvl="0">
      <w:startOverride w:val="1"/>
    </w:lvlOverride>
  </w:num>
  <w:num w:numId="99" w16cid:durableId="1759518508">
    <w:abstractNumId w:val="4"/>
    <w:lvlOverride w:ilvl="0">
      <w:startOverride w:val="1"/>
    </w:lvlOverride>
  </w:num>
  <w:num w:numId="100" w16cid:durableId="82998133">
    <w:abstractNumId w:val="0"/>
    <w:lvlOverride w:ilvl="0">
      <w:startOverride w:val="1"/>
    </w:lvlOverride>
  </w:num>
  <w:num w:numId="101" w16cid:durableId="2126003446">
    <w:abstractNumId w:val="0"/>
    <w:lvlOverride w:ilvl="0">
      <w:startOverride w:val="1"/>
    </w:lvlOverride>
  </w:num>
  <w:num w:numId="102" w16cid:durableId="330570951">
    <w:abstractNumId w:val="0"/>
    <w:lvlOverride w:ilvl="0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E17"/>
    <w:rsid w:val="00002878"/>
    <w:rsid w:val="00002F45"/>
    <w:rsid w:val="00007341"/>
    <w:rsid w:val="000079DF"/>
    <w:rsid w:val="0002459D"/>
    <w:rsid w:val="0002587D"/>
    <w:rsid w:val="00026295"/>
    <w:rsid w:val="00027DCD"/>
    <w:rsid w:val="00030A94"/>
    <w:rsid w:val="00045E17"/>
    <w:rsid w:val="00050F75"/>
    <w:rsid w:val="00051BDA"/>
    <w:rsid w:val="000572CF"/>
    <w:rsid w:val="00057D23"/>
    <w:rsid w:val="000610BA"/>
    <w:rsid w:val="000634C7"/>
    <w:rsid w:val="00063CBF"/>
    <w:rsid w:val="000659CB"/>
    <w:rsid w:val="00066DE8"/>
    <w:rsid w:val="00071313"/>
    <w:rsid w:val="00073553"/>
    <w:rsid w:val="00080170"/>
    <w:rsid w:val="00082557"/>
    <w:rsid w:val="000A3223"/>
    <w:rsid w:val="000A5BE4"/>
    <w:rsid w:val="000B3A04"/>
    <w:rsid w:val="000B4773"/>
    <w:rsid w:val="000C7452"/>
    <w:rsid w:val="000D7095"/>
    <w:rsid w:val="000E4C48"/>
    <w:rsid w:val="000E726C"/>
    <w:rsid w:val="000F7147"/>
    <w:rsid w:val="000F79C4"/>
    <w:rsid w:val="0010334E"/>
    <w:rsid w:val="00103812"/>
    <w:rsid w:val="0010580E"/>
    <w:rsid w:val="0010771B"/>
    <w:rsid w:val="00110510"/>
    <w:rsid w:val="00117808"/>
    <w:rsid w:val="001222A5"/>
    <w:rsid w:val="0013043C"/>
    <w:rsid w:val="00134650"/>
    <w:rsid w:val="00144B2C"/>
    <w:rsid w:val="00151665"/>
    <w:rsid w:val="00154FF9"/>
    <w:rsid w:val="0015545F"/>
    <w:rsid w:val="0015633B"/>
    <w:rsid w:val="00157180"/>
    <w:rsid w:val="00166CAC"/>
    <w:rsid w:val="0017145D"/>
    <w:rsid w:val="00175797"/>
    <w:rsid w:val="001770FF"/>
    <w:rsid w:val="0018374F"/>
    <w:rsid w:val="001840A0"/>
    <w:rsid w:val="001955DA"/>
    <w:rsid w:val="00196935"/>
    <w:rsid w:val="001A2160"/>
    <w:rsid w:val="001B2824"/>
    <w:rsid w:val="001C2529"/>
    <w:rsid w:val="001D2F27"/>
    <w:rsid w:val="001D439A"/>
    <w:rsid w:val="001F67B3"/>
    <w:rsid w:val="00202A92"/>
    <w:rsid w:val="00215AB1"/>
    <w:rsid w:val="00233F71"/>
    <w:rsid w:val="0025137D"/>
    <w:rsid w:val="00253443"/>
    <w:rsid w:val="00255386"/>
    <w:rsid w:val="00271A40"/>
    <w:rsid w:val="002751EC"/>
    <w:rsid w:val="00285F54"/>
    <w:rsid w:val="00286054"/>
    <w:rsid w:val="002A31B6"/>
    <w:rsid w:val="002C0D99"/>
    <w:rsid w:val="002C40FC"/>
    <w:rsid w:val="002C4ACE"/>
    <w:rsid w:val="002C640B"/>
    <w:rsid w:val="002D1D88"/>
    <w:rsid w:val="002D2A5D"/>
    <w:rsid w:val="002D3F58"/>
    <w:rsid w:val="002D6A1A"/>
    <w:rsid w:val="002D7238"/>
    <w:rsid w:val="002E23F0"/>
    <w:rsid w:val="002E29CC"/>
    <w:rsid w:val="00302F33"/>
    <w:rsid w:val="00303599"/>
    <w:rsid w:val="0030623D"/>
    <w:rsid w:val="0031350D"/>
    <w:rsid w:val="00314039"/>
    <w:rsid w:val="00320C58"/>
    <w:rsid w:val="0032379C"/>
    <w:rsid w:val="0033675E"/>
    <w:rsid w:val="00341CCB"/>
    <w:rsid w:val="00345D07"/>
    <w:rsid w:val="003558F8"/>
    <w:rsid w:val="00356518"/>
    <w:rsid w:val="003613AE"/>
    <w:rsid w:val="0037096B"/>
    <w:rsid w:val="003740F8"/>
    <w:rsid w:val="0038104F"/>
    <w:rsid w:val="003938F2"/>
    <w:rsid w:val="003B0E66"/>
    <w:rsid w:val="003B1B48"/>
    <w:rsid w:val="003B1F41"/>
    <w:rsid w:val="003B6366"/>
    <w:rsid w:val="003B6AF4"/>
    <w:rsid w:val="003C118D"/>
    <w:rsid w:val="003C3993"/>
    <w:rsid w:val="003C58E0"/>
    <w:rsid w:val="003C5D22"/>
    <w:rsid w:val="003D37B7"/>
    <w:rsid w:val="003D4AC2"/>
    <w:rsid w:val="003E29EE"/>
    <w:rsid w:val="003E76DE"/>
    <w:rsid w:val="003F08BA"/>
    <w:rsid w:val="003F44A6"/>
    <w:rsid w:val="00401395"/>
    <w:rsid w:val="00410027"/>
    <w:rsid w:val="00412F41"/>
    <w:rsid w:val="00417F8E"/>
    <w:rsid w:val="00421B4E"/>
    <w:rsid w:val="004237AB"/>
    <w:rsid w:val="00430BAD"/>
    <w:rsid w:val="00430CB2"/>
    <w:rsid w:val="004360AB"/>
    <w:rsid w:val="00441C11"/>
    <w:rsid w:val="00442DBD"/>
    <w:rsid w:val="004503AC"/>
    <w:rsid w:val="004576FA"/>
    <w:rsid w:val="0046324D"/>
    <w:rsid w:val="00463CE1"/>
    <w:rsid w:val="004719D5"/>
    <w:rsid w:val="004755D8"/>
    <w:rsid w:val="0047755D"/>
    <w:rsid w:val="00486876"/>
    <w:rsid w:val="004977C5"/>
    <w:rsid w:val="004B5C1E"/>
    <w:rsid w:val="004B5DBB"/>
    <w:rsid w:val="004B718E"/>
    <w:rsid w:val="004D2730"/>
    <w:rsid w:val="004E1875"/>
    <w:rsid w:val="004F04B8"/>
    <w:rsid w:val="004F65AC"/>
    <w:rsid w:val="00503427"/>
    <w:rsid w:val="005047EB"/>
    <w:rsid w:val="005114A9"/>
    <w:rsid w:val="00516348"/>
    <w:rsid w:val="00531584"/>
    <w:rsid w:val="005345D0"/>
    <w:rsid w:val="005355F0"/>
    <w:rsid w:val="0053652C"/>
    <w:rsid w:val="0054232D"/>
    <w:rsid w:val="005445AB"/>
    <w:rsid w:val="00552188"/>
    <w:rsid w:val="00552408"/>
    <w:rsid w:val="0055486B"/>
    <w:rsid w:val="00560231"/>
    <w:rsid w:val="00565603"/>
    <w:rsid w:val="00582F2E"/>
    <w:rsid w:val="00583FB2"/>
    <w:rsid w:val="005A1490"/>
    <w:rsid w:val="005A6498"/>
    <w:rsid w:val="005B14C2"/>
    <w:rsid w:val="005B1B9F"/>
    <w:rsid w:val="005B244D"/>
    <w:rsid w:val="005B2972"/>
    <w:rsid w:val="005C3898"/>
    <w:rsid w:val="005C4E69"/>
    <w:rsid w:val="005C59CD"/>
    <w:rsid w:val="005D2D43"/>
    <w:rsid w:val="005D5EA9"/>
    <w:rsid w:val="005E3DCC"/>
    <w:rsid w:val="005F3D7F"/>
    <w:rsid w:val="005F3F89"/>
    <w:rsid w:val="005F6F70"/>
    <w:rsid w:val="00607BA7"/>
    <w:rsid w:val="006111E1"/>
    <w:rsid w:val="00614E17"/>
    <w:rsid w:val="00625D33"/>
    <w:rsid w:val="00641B16"/>
    <w:rsid w:val="00647C23"/>
    <w:rsid w:val="006548F6"/>
    <w:rsid w:val="00663213"/>
    <w:rsid w:val="00667B36"/>
    <w:rsid w:val="00667C5A"/>
    <w:rsid w:val="006712A8"/>
    <w:rsid w:val="00672D2B"/>
    <w:rsid w:val="0068102B"/>
    <w:rsid w:val="006812A5"/>
    <w:rsid w:val="00692412"/>
    <w:rsid w:val="006A4137"/>
    <w:rsid w:val="006A4D83"/>
    <w:rsid w:val="006B3F93"/>
    <w:rsid w:val="006B7E5A"/>
    <w:rsid w:val="006C348A"/>
    <w:rsid w:val="006D743D"/>
    <w:rsid w:val="006E242F"/>
    <w:rsid w:val="006E5412"/>
    <w:rsid w:val="006F232F"/>
    <w:rsid w:val="006F7996"/>
    <w:rsid w:val="0070265D"/>
    <w:rsid w:val="00716A2A"/>
    <w:rsid w:val="0072233A"/>
    <w:rsid w:val="00727EE3"/>
    <w:rsid w:val="007370E0"/>
    <w:rsid w:val="0075040C"/>
    <w:rsid w:val="00767E45"/>
    <w:rsid w:val="007949CC"/>
    <w:rsid w:val="00796D7A"/>
    <w:rsid w:val="007B7B42"/>
    <w:rsid w:val="007C4847"/>
    <w:rsid w:val="007C66B4"/>
    <w:rsid w:val="007C6ACF"/>
    <w:rsid w:val="007C703D"/>
    <w:rsid w:val="007D1CFC"/>
    <w:rsid w:val="007D5F70"/>
    <w:rsid w:val="007D6DAA"/>
    <w:rsid w:val="007E105D"/>
    <w:rsid w:val="007E15BE"/>
    <w:rsid w:val="007F23A9"/>
    <w:rsid w:val="007F3B31"/>
    <w:rsid w:val="007F3B53"/>
    <w:rsid w:val="007F5BB3"/>
    <w:rsid w:val="00801E06"/>
    <w:rsid w:val="00812EA1"/>
    <w:rsid w:val="00813097"/>
    <w:rsid w:val="00822E18"/>
    <w:rsid w:val="00823083"/>
    <w:rsid w:val="0084608F"/>
    <w:rsid w:val="008461F7"/>
    <w:rsid w:val="0084717C"/>
    <w:rsid w:val="00851946"/>
    <w:rsid w:val="00852E01"/>
    <w:rsid w:val="0085712E"/>
    <w:rsid w:val="00860D3C"/>
    <w:rsid w:val="00861561"/>
    <w:rsid w:val="00862AC1"/>
    <w:rsid w:val="008660E1"/>
    <w:rsid w:val="008708ED"/>
    <w:rsid w:val="008740B8"/>
    <w:rsid w:val="0087775E"/>
    <w:rsid w:val="0089553B"/>
    <w:rsid w:val="00896352"/>
    <w:rsid w:val="008B17CB"/>
    <w:rsid w:val="008C320B"/>
    <w:rsid w:val="008C6327"/>
    <w:rsid w:val="008E1644"/>
    <w:rsid w:val="008E30E2"/>
    <w:rsid w:val="008F168A"/>
    <w:rsid w:val="008F23C5"/>
    <w:rsid w:val="008F5DD2"/>
    <w:rsid w:val="009073D3"/>
    <w:rsid w:val="00917F87"/>
    <w:rsid w:val="00920BDC"/>
    <w:rsid w:val="00932BAF"/>
    <w:rsid w:val="0094529A"/>
    <w:rsid w:val="009608BA"/>
    <w:rsid w:val="009638A7"/>
    <w:rsid w:val="00971764"/>
    <w:rsid w:val="0098174F"/>
    <w:rsid w:val="009849BF"/>
    <w:rsid w:val="00984FA7"/>
    <w:rsid w:val="009926F3"/>
    <w:rsid w:val="00996852"/>
    <w:rsid w:val="009A2A83"/>
    <w:rsid w:val="009A5CB3"/>
    <w:rsid w:val="009B0FA5"/>
    <w:rsid w:val="009B47E0"/>
    <w:rsid w:val="009C31AC"/>
    <w:rsid w:val="009C60BE"/>
    <w:rsid w:val="009C67C2"/>
    <w:rsid w:val="009D6B55"/>
    <w:rsid w:val="009D7F00"/>
    <w:rsid w:val="009E0A76"/>
    <w:rsid w:val="009E5C3D"/>
    <w:rsid w:val="009F3199"/>
    <w:rsid w:val="00A02B8E"/>
    <w:rsid w:val="00A0492B"/>
    <w:rsid w:val="00A11028"/>
    <w:rsid w:val="00A14167"/>
    <w:rsid w:val="00A158F4"/>
    <w:rsid w:val="00A161B5"/>
    <w:rsid w:val="00A25709"/>
    <w:rsid w:val="00A278E0"/>
    <w:rsid w:val="00A307AD"/>
    <w:rsid w:val="00A36B5A"/>
    <w:rsid w:val="00A43414"/>
    <w:rsid w:val="00A442E5"/>
    <w:rsid w:val="00A55205"/>
    <w:rsid w:val="00A6645C"/>
    <w:rsid w:val="00A7006A"/>
    <w:rsid w:val="00A7028C"/>
    <w:rsid w:val="00A737BF"/>
    <w:rsid w:val="00A74DA1"/>
    <w:rsid w:val="00A77320"/>
    <w:rsid w:val="00A8213E"/>
    <w:rsid w:val="00A95164"/>
    <w:rsid w:val="00AA2AE0"/>
    <w:rsid w:val="00AC2A59"/>
    <w:rsid w:val="00AC7EC3"/>
    <w:rsid w:val="00AD2225"/>
    <w:rsid w:val="00AF2D39"/>
    <w:rsid w:val="00B022D4"/>
    <w:rsid w:val="00B07FF6"/>
    <w:rsid w:val="00B12B7C"/>
    <w:rsid w:val="00B13969"/>
    <w:rsid w:val="00B171FC"/>
    <w:rsid w:val="00B229FE"/>
    <w:rsid w:val="00B23217"/>
    <w:rsid w:val="00B232BE"/>
    <w:rsid w:val="00B25B80"/>
    <w:rsid w:val="00B33969"/>
    <w:rsid w:val="00B42C47"/>
    <w:rsid w:val="00B50A5C"/>
    <w:rsid w:val="00B52E63"/>
    <w:rsid w:val="00B62269"/>
    <w:rsid w:val="00B628AA"/>
    <w:rsid w:val="00B73372"/>
    <w:rsid w:val="00B7475E"/>
    <w:rsid w:val="00B801F7"/>
    <w:rsid w:val="00B90436"/>
    <w:rsid w:val="00B921A3"/>
    <w:rsid w:val="00B929E7"/>
    <w:rsid w:val="00BB3347"/>
    <w:rsid w:val="00BB59BF"/>
    <w:rsid w:val="00BC5BC8"/>
    <w:rsid w:val="00BD5871"/>
    <w:rsid w:val="00BD6A2B"/>
    <w:rsid w:val="00BE2B6D"/>
    <w:rsid w:val="00BF0949"/>
    <w:rsid w:val="00BF4BF6"/>
    <w:rsid w:val="00BF687B"/>
    <w:rsid w:val="00C11C27"/>
    <w:rsid w:val="00C14E44"/>
    <w:rsid w:val="00C15096"/>
    <w:rsid w:val="00C273AD"/>
    <w:rsid w:val="00C43ECA"/>
    <w:rsid w:val="00C5137E"/>
    <w:rsid w:val="00C57125"/>
    <w:rsid w:val="00C63DDA"/>
    <w:rsid w:val="00C82148"/>
    <w:rsid w:val="00C83D52"/>
    <w:rsid w:val="00C87C12"/>
    <w:rsid w:val="00C9056D"/>
    <w:rsid w:val="00C9194E"/>
    <w:rsid w:val="00C97BDA"/>
    <w:rsid w:val="00CA6271"/>
    <w:rsid w:val="00CA6F23"/>
    <w:rsid w:val="00CB57EF"/>
    <w:rsid w:val="00CC57C3"/>
    <w:rsid w:val="00CF4B3E"/>
    <w:rsid w:val="00CF5B0B"/>
    <w:rsid w:val="00CF64D8"/>
    <w:rsid w:val="00D01D24"/>
    <w:rsid w:val="00D05BD5"/>
    <w:rsid w:val="00D074F9"/>
    <w:rsid w:val="00D136A7"/>
    <w:rsid w:val="00D3334D"/>
    <w:rsid w:val="00D356F0"/>
    <w:rsid w:val="00D435A0"/>
    <w:rsid w:val="00D4717C"/>
    <w:rsid w:val="00D52101"/>
    <w:rsid w:val="00D56BCE"/>
    <w:rsid w:val="00D57F2D"/>
    <w:rsid w:val="00D80375"/>
    <w:rsid w:val="00D86B1C"/>
    <w:rsid w:val="00D92FB7"/>
    <w:rsid w:val="00DA2C0B"/>
    <w:rsid w:val="00DA67DB"/>
    <w:rsid w:val="00DB4E59"/>
    <w:rsid w:val="00DC3677"/>
    <w:rsid w:val="00DC44F6"/>
    <w:rsid w:val="00DC6F73"/>
    <w:rsid w:val="00DE1E8E"/>
    <w:rsid w:val="00DF3465"/>
    <w:rsid w:val="00DF70D5"/>
    <w:rsid w:val="00E17AAA"/>
    <w:rsid w:val="00E20AE6"/>
    <w:rsid w:val="00E252DA"/>
    <w:rsid w:val="00E3005D"/>
    <w:rsid w:val="00E31487"/>
    <w:rsid w:val="00E33977"/>
    <w:rsid w:val="00E3525E"/>
    <w:rsid w:val="00E41307"/>
    <w:rsid w:val="00E41F21"/>
    <w:rsid w:val="00E43EF1"/>
    <w:rsid w:val="00E51BDC"/>
    <w:rsid w:val="00E54DD0"/>
    <w:rsid w:val="00E6285F"/>
    <w:rsid w:val="00E67768"/>
    <w:rsid w:val="00E70A7F"/>
    <w:rsid w:val="00E7124D"/>
    <w:rsid w:val="00E774B2"/>
    <w:rsid w:val="00E818BC"/>
    <w:rsid w:val="00E83023"/>
    <w:rsid w:val="00E8329A"/>
    <w:rsid w:val="00E84669"/>
    <w:rsid w:val="00E90F44"/>
    <w:rsid w:val="00EA04D6"/>
    <w:rsid w:val="00EC0BCB"/>
    <w:rsid w:val="00ED02B8"/>
    <w:rsid w:val="00EE3F43"/>
    <w:rsid w:val="00EE51C9"/>
    <w:rsid w:val="00EE659F"/>
    <w:rsid w:val="00EE7807"/>
    <w:rsid w:val="00EF534D"/>
    <w:rsid w:val="00F051C9"/>
    <w:rsid w:val="00F0740C"/>
    <w:rsid w:val="00F219E3"/>
    <w:rsid w:val="00F30761"/>
    <w:rsid w:val="00F34C90"/>
    <w:rsid w:val="00F35BED"/>
    <w:rsid w:val="00F4190B"/>
    <w:rsid w:val="00F47309"/>
    <w:rsid w:val="00F62969"/>
    <w:rsid w:val="00F64646"/>
    <w:rsid w:val="00F67090"/>
    <w:rsid w:val="00F70DF3"/>
    <w:rsid w:val="00F71128"/>
    <w:rsid w:val="00F71E54"/>
    <w:rsid w:val="00F75573"/>
    <w:rsid w:val="00F82A77"/>
    <w:rsid w:val="00F95CBE"/>
    <w:rsid w:val="00F963C1"/>
    <w:rsid w:val="00FA3EFB"/>
    <w:rsid w:val="00FC6CE3"/>
    <w:rsid w:val="00FC7C55"/>
    <w:rsid w:val="00FD7926"/>
    <w:rsid w:val="00FE01D7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C561D0"/>
  <w15:docId w15:val="{4D505323-8594-4B98-A3DF-980C9D4C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7145D"/>
  </w:style>
  <w:style w:type="paragraph" w:styleId="Heading1">
    <w:name w:val="heading 1"/>
    <w:basedOn w:val="Normal"/>
    <w:next w:val="Normal"/>
    <w:locked/>
    <w:rsid w:val="006232BD"/>
    <w:pPr>
      <w:outlineLvl w:val="0"/>
    </w:pPr>
    <w:rPr>
      <w:color w:val="C0C0C0"/>
      <w:sz w:val="16"/>
    </w:rPr>
  </w:style>
  <w:style w:type="paragraph" w:styleId="Heading2">
    <w:name w:val="heading 2"/>
    <w:basedOn w:val="Normal"/>
    <w:next w:val="Normal"/>
    <w:locked/>
    <w:rsid w:val="006232BD"/>
    <w:pPr>
      <w:keepNext/>
      <w:spacing w:before="240" w:after="60"/>
      <w:outlineLvl w:val="1"/>
    </w:pPr>
    <w:rPr>
      <w:rFonts w:cs="Arial"/>
      <w:bCs/>
      <w:iCs/>
      <w:color w:val="C0C0C0"/>
      <w:sz w:val="16"/>
      <w:szCs w:val="28"/>
    </w:rPr>
  </w:style>
  <w:style w:type="paragraph" w:styleId="Heading3">
    <w:name w:val="heading 3"/>
    <w:basedOn w:val="Normal"/>
    <w:next w:val="Normal"/>
    <w:locked/>
    <w:rsid w:val="006232BD"/>
    <w:pPr>
      <w:keepNext/>
      <w:spacing w:before="240" w:after="60"/>
      <w:outlineLvl w:val="2"/>
    </w:pPr>
    <w:rPr>
      <w:rFonts w:cs="Arial"/>
      <w:bCs/>
      <w:color w:val="C0C0C0"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loguehead">
    <w:name w:val="Dialogue head"/>
    <w:basedOn w:val="Text"/>
    <w:next w:val="Dialogue"/>
    <w:qFormat/>
    <w:rsid w:val="0017145D"/>
    <w:pPr>
      <w:spacing w:before="120"/>
      <w:ind w:left="0"/>
    </w:pPr>
    <w:rPr>
      <w:b/>
    </w:rPr>
  </w:style>
  <w:style w:type="paragraph" w:customStyle="1" w:styleId="Unithead">
    <w:name w:val="Unit head"/>
    <w:basedOn w:val="Ahead"/>
    <w:rsid w:val="00117808"/>
    <w:pPr>
      <w:pBdr>
        <w:top w:val="none" w:sz="0" w:space="0" w:color="auto"/>
      </w:pBdr>
    </w:pPr>
  </w:style>
  <w:style w:type="paragraph" w:customStyle="1" w:styleId="FacsimileHead">
    <w:name w:val="Facsimile Head"/>
    <w:basedOn w:val="Facsimile"/>
    <w:rsid w:val="001840A0"/>
    <w:pPr>
      <w:spacing w:before="120"/>
    </w:pPr>
    <w:rPr>
      <w:b/>
      <w:bCs/>
      <w:sz w:val="28"/>
    </w:rPr>
  </w:style>
  <w:style w:type="paragraph" w:customStyle="1" w:styleId="Facsimile">
    <w:name w:val="Facsimile"/>
    <w:basedOn w:val="Normal"/>
    <w:rsid w:val="001F67B3"/>
    <w:pPr>
      <w:spacing w:after="180"/>
      <w:ind w:left="284"/>
    </w:pPr>
    <w:rPr>
      <w:sz w:val="24"/>
      <w:szCs w:val="24"/>
    </w:rPr>
  </w:style>
  <w:style w:type="paragraph" w:customStyle="1" w:styleId="Text">
    <w:name w:val="Text"/>
    <w:basedOn w:val="Normal"/>
    <w:link w:val="TextChar"/>
    <w:rsid w:val="0017145D"/>
    <w:pPr>
      <w:spacing w:after="60" w:line="276" w:lineRule="auto"/>
      <w:ind w:left="284"/>
    </w:pPr>
    <w:rPr>
      <w:rFonts w:ascii="Arial" w:hAnsi="Arial"/>
      <w:sz w:val="18"/>
      <w:lang w:val="pl-PL"/>
    </w:rPr>
  </w:style>
  <w:style w:type="character" w:customStyle="1" w:styleId="TextChar">
    <w:name w:val="Text Char"/>
    <w:link w:val="Text"/>
    <w:rsid w:val="0017145D"/>
    <w:rPr>
      <w:rFonts w:ascii="Arial" w:hAnsi="Arial"/>
      <w:sz w:val="18"/>
      <w:lang w:val="pl-PL"/>
    </w:rPr>
  </w:style>
  <w:style w:type="paragraph" w:customStyle="1" w:styleId="Bhead">
    <w:name w:val="B head"/>
    <w:basedOn w:val="Normal"/>
    <w:link w:val="BheadChar"/>
    <w:rsid w:val="002C40FC"/>
    <w:pPr>
      <w:spacing w:before="240"/>
    </w:pPr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31350D"/>
    <w:pPr>
      <w:tabs>
        <w:tab w:val="center" w:pos="4962"/>
        <w:tab w:val="right" w:pos="10065"/>
      </w:tabs>
    </w:pPr>
    <w:rPr>
      <w:rFonts w:ascii="Arial" w:hAnsi="Arial" w:cs="Arial"/>
      <w:noProof/>
      <w:sz w:val="16"/>
    </w:rPr>
  </w:style>
  <w:style w:type="character" w:customStyle="1" w:styleId="FooterChar">
    <w:name w:val="Footer Char"/>
    <w:link w:val="Footer"/>
    <w:uiPriority w:val="99"/>
    <w:rsid w:val="0031350D"/>
    <w:rPr>
      <w:rFonts w:ascii="Arial" w:hAnsi="Arial" w:cs="Arial"/>
      <w:noProof/>
      <w:sz w:val="16"/>
    </w:rPr>
  </w:style>
  <w:style w:type="character" w:styleId="PageNumber">
    <w:name w:val="page number"/>
    <w:basedOn w:val="DefaultParagraphFont"/>
    <w:locked/>
    <w:rsid w:val="002D454E"/>
  </w:style>
  <w:style w:type="paragraph" w:customStyle="1" w:styleId="Wordpool">
    <w:name w:val="Wordpool"/>
    <w:basedOn w:val="Normal"/>
    <w:link w:val="WordpoolChar"/>
    <w:rsid w:val="00692412"/>
    <w:pPr>
      <w:pBdr>
        <w:top w:val="single" w:sz="4" w:space="3" w:color="auto"/>
        <w:left w:val="single" w:sz="4" w:space="6" w:color="auto"/>
        <w:bottom w:val="single" w:sz="4" w:space="3" w:color="auto"/>
        <w:right w:val="single" w:sz="4" w:space="6" w:color="auto"/>
      </w:pBdr>
      <w:shd w:val="clear" w:color="auto" w:fill="F2F2F2" w:themeFill="background1" w:themeFillShade="F2"/>
      <w:spacing w:before="80" w:after="180"/>
      <w:ind w:left="284"/>
    </w:pPr>
    <w:rPr>
      <w:rFonts w:ascii="Arial" w:hAnsi="Arial"/>
      <w:b/>
      <w:sz w:val="18"/>
    </w:rPr>
  </w:style>
  <w:style w:type="character" w:customStyle="1" w:styleId="WordpoolChar">
    <w:name w:val="Wordpool Char"/>
    <w:link w:val="Wordpool"/>
    <w:rsid w:val="00692412"/>
    <w:rPr>
      <w:rFonts w:ascii="Arial" w:hAnsi="Arial"/>
      <w:b/>
      <w:sz w:val="18"/>
      <w:shd w:val="clear" w:color="auto" w:fill="F2F2F2" w:themeFill="background1" w:themeFillShade="F2"/>
    </w:rPr>
  </w:style>
  <w:style w:type="paragraph" w:customStyle="1" w:styleId="Dialogue">
    <w:name w:val="Dialogue"/>
    <w:basedOn w:val="Text"/>
    <w:rsid w:val="00117808"/>
    <w:pPr>
      <w:keepLines/>
      <w:ind w:left="568" w:hanging="284"/>
    </w:pPr>
  </w:style>
  <w:style w:type="character" w:customStyle="1" w:styleId="TextnumberedChar">
    <w:name w:val="Text numbered Char"/>
    <w:link w:val="Textnumbered"/>
    <w:rsid w:val="0017145D"/>
    <w:rPr>
      <w:rFonts w:ascii="Arial" w:hAnsi="Arial"/>
      <w:sz w:val="18"/>
      <w:lang w:val="pl-PL"/>
    </w:rPr>
  </w:style>
  <w:style w:type="paragraph" w:customStyle="1" w:styleId="Textnumbered">
    <w:name w:val="Text numbered"/>
    <w:basedOn w:val="Text"/>
    <w:link w:val="TextnumberedChar"/>
    <w:rsid w:val="0017145D"/>
    <w:pPr>
      <w:numPr>
        <w:numId w:val="5"/>
      </w:numPr>
      <w:spacing w:after="20"/>
    </w:pPr>
  </w:style>
  <w:style w:type="paragraph" w:customStyle="1" w:styleId="Rubric">
    <w:name w:val="Rubric"/>
    <w:basedOn w:val="Text"/>
    <w:next w:val="Textnumbered"/>
    <w:link w:val="RubricChar"/>
    <w:rsid w:val="0094529A"/>
    <w:pPr>
      <w:numPr>
        <w:numId w:val="2"/>
      </w:numPr>
      <w:spacing w:before="120" w:after="0"/>
    </w:pPr>
    <w:rPr>
      <w:b/>
    </w:rPr>
  </w:style>
  <w:style w:type="character" w:customStyle="1" w:styleId="RubricChar">
    <w:name w:val="Rubric Char"/>
    <w:link w:val="Rubric"/>
    <w:rsid w:val="0094529A"/>
    <w:rPr>
      <w:rFonts w:ascii="Arial" w:hAnsi="Arial"/>
      <w:b/>
      <w:sz w:val="18"/>
      <w:lang w:val="pl-PL"/>
    </w:rPr>
  </w:style>
  <w:style w:type="paragraph" w:customStyle="1" w:styleId="Mark">
    <w:name w:val="Mark"/>
    <w:basedOn w:val="Normal"/>
    <w:rsid w:val="00692412"/>
    <w:pPr>
      <w:pBdr>
        <w:top w:val="single" w:sz="4" w:space="3" w:color="auto"/>
        <w:left w:val="single" w:sz="4" w:space="6" w:color="auto"/>
        <w:bottom w:val="single" w:sz="4" w:space="3" w:color="auto"/>
        <w:right w:val="single" w:sz="4" w:space="6" w:color="auto"/>
      </w:pBdr>
      <w:spacing w:before="120" w:after="120"/>
      <w:ind w:left="284"/>
    </w:pPr>
    <w:rPr>
      <w:rFonts w:ascii="Arial" w:hAnsi="Arial"/>
      <w:b/>
      <w:sz w:val="22"/>
    </w:rPr>
  </w:style>
  <w:style w:type="paragraph" w:customStyle="1" w:styleId="Poprawka">
    <w:name w:val="Poprawka"/>
    <w:hidden/>
    <w:uiPriority w:val="99"/>
    <w:semiHidden/>
    <w:rsid w:val="00BD6ED0"/>
    <w:rPr>
      <w:color w:val="999999"/>
    </w:rPr>
  </w:style>
  <w:style w:type="table" w:styleId="TableGrid">
    <w:name w:val="Table Grid"/>
    <w:basedOn w:val="TableNormal"/>
    <w:uiPriority w:val="59"/>
    <w:locked/>
    <w:rsid w:val="00D365C8"/>
    <w:rPr>
      <w:rFonts w:ascii="Franklin Gothic Book" w:eastAsia="Franklin Gothic Book" w:hAnsi="Franklin Gothic Book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locked/>
    <w:rsid w:val="008A5775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Textbulleted">
    <w:name w:val="Text bulleted"/>
    <w:basedOn w:val="Text"/>
    <w:rsid w:val="003F08BA"/>
    <w:pPr>
      <w:numPr>
        <w:numId w:val="1"/>
      </w:numPr>
      <w:spacing w:line="240" w:lineRule="auto"/>
      <w:ind w:left="1003" w:hanging="357"/>
    </w:pPr>
  </w:style>
  <w:style w:type="paragraph" w:customStyle="1" w:styleId="Ahead">
    <w:name w:val="A head"/>
    <w:basedOn w:val="Bhead"/>
    <w:link w:val="AheadChar"/>
    <w:qFormat/>
    <w:rsid w:val="00692412"/>
    <w:pPr>
      <w:pBdr>
        <w:top w:val="double" w:sz="4" w:space="6" w:color="auto"/>
      </w:pBdr>
    </w:pPr>
    <w:rPr>
      <w:sz w:val="36"/>
    </w:rPr>
  </w:style>
  <w:style w:type="character" w:customStyle="1" w:styleId="BheadChar">
    <w:name w:val="B head Char"/>
    <w:link w:val="Bhead"/>
    <w:rsid w:val="002C40FC"/>
    <w:rPr>
      <w:rFonts w:ascii="Arial" w:hAnsi="Arial"/>
      <w:sz w:val="28"/>
    </w:rPr>
  </w:style>
  <w:style w:type="character" w:customStyle="1" w:styleId="AheadChar">
    <w:name w:val="A head Char"/>
    <w:link w:val="Ahead"/>
    <w:rsid w:val="00692412"/>
    <w:rPr>
      <w:rFonts w:ascii="Arial" w:hAnsi="Arial"/>
      <w:sz w:val="36"/>
    </w:rPr>
  </w:style>
  <w:style w:type="numbering" w:customStyle="1" w:styleId="Style1">
    <w:name w:val="Style1"/>
    <w:uiPriority w:val="99"/>
    <w:locked/>
    <w:rsid w:val="0013043C"/>
    <w:pPr>
      <w:numPr>
        <w:numId w:val="4"/>
      </w:numPr>
    </w:pPr>
  </w:style>
  <w:style w:type="paragraph" w:customStyle="1" w:styleId="TextUC-Lettered">
    <w:name w:val="Text UC-Lettered"/>
    <w:basedOn w:val="Textnumbered"/>
    <w:link w:val="TextUC-LetteredChar"/>
    <w:qFormat/>
    <w:rsid w:val="00A6645C"/>
    <w:pPr>
      <w:numPr>
        <w:numId w:val="3"/>
      </w:numPr>
      <w:ind w:left="568" w:hanging="284"/>
    </w:pPr>
  </w:style>
  <w:style w:type="character" w:customStyle="1" w:styleId="TextUC-LetteredChar">
    <w:name w:val="Text UC-Lettered Char"/>
    <w:link w:val="TextUC-Lettered"/>
    <w:rsid w:val="00A6645C"/>
    <w:rPr>
      <w:rFonts w:ascii="Arial" w:hAnsi="Arial"/>
      <w:sz w:val="18"/>
      <w:lang w:val="pl-PL"/>
    </w:rPr>
  </w:style>
  <w:style w:type="numbering" w:customStyle="1" w:styleId="Style11">
    <w:name w:val="Style11"/>
    <w:locked/>
    <w:rsid w:val="00080170"/>
  </w:style>
  <w:style w:type="character" w:styleId="CommentReference">
    <w:name w:val="annotation reference"/>
    <w:basedOn w:val="DefaultParagraphFont"/>
    <w:uiPriority w:val="99"/>
    <w:locked/>
    <w:rsid w:val="00BD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BD6A2B"/>
  </w:style>
  <w:style w:type="character" w:customStyle="1" w:styleId="CommentTextChar">
    <w:name w:val="Comment Text Char"/>
    <w:basedOn w:val="DefaultParagraphFont"/>
    <w:link w:val="CommentText"/>
    <w:uiPriority w:val="99"/>
    <w:rsid w:val="00BD6A2B"/>
  </w:style>
  <w:style w:type="paragraph" w:customStyle="1" w:styleId="Tabletext">
    <w:name w:val="Table text"/>
    <w:basedOn w:val="Normal"/>
    <w:qFormat/>
    <w:rsid w:val="00692412"/>
    <w:pPr>
      <w:spacing w:before="120" w:after="60"/>
    </w:pPr>
    <w:rPr>
      <w:rFonts w:ascii="Arial" w:eastAsia="Franklin Gothic Book" w:hAnsi="Arial"/>
      <w:sz w:val="18"/>
      <w:szCs w:val="22"/>
      <w:lang w:eastAsia="en-US"/>
    </w:rPr>
  </w:style>
  <w:style w:type="character" w:styleId="Strong">
    <w:name w:val="Strong"/>
    <w:uiPriority w:val="22"/>
    <w:qFormat/>
    <w:locked/>
    <w:rsid w:val="0089553B"/>
    <w:rPr>
      <w:b/>
      <w:bCs/>
    </w:rPr>
  </w:style>
  <w:style w:type="paragraph" w:styleId="Header">
    <w:name w:val="header"/>
    <w:basedOn w:val="Normal"/>
    <w:link w:val="HeaderChar"/>
    <w:locked/>
    <w:rsid w:val="00313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350D"/>
  </w:style>
  <w:style w:type="paragraph" w:styleId="BalloonText">
    <w:name w:val="Balloon Text"/>
    <w:basedOn w:val="Normal"/>
    <w:link w:val="BalloonTextChar"/>
    <w:locked/>
    <w:rsid w:val="0031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5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F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6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\Desktop\Short%20tests%20for%20handover\Oxford%20Solutions%20test%20AKs%20template%20W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EBD6-6B0A-4075-875C-7CA71003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Oxford Solutions test AKs template WIP</Template>
  <TotalTime>118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Upshall</dc:creator>
  <cp:lastModifiedBy>cm ta</cp:lastModifiedBy>
  <cp:revision>22</cp:revision>
  <cp:lastPrinted>2012-06-01T14:55:00Z</cp:lastPrinted>
  <dcterms:created xsi:type="dcterms:W3CDTF">2015-10-15T15:01:00Z</dcterms:created>
  <dcterms:modified xsi:type="dcterms:W3CDTF">2023-03-16T06:53:00Z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2100110226</vt:i4>
  </property>
  <property fmtid="{D5CDD505-2E9C-101B-9397-08002B2CF9AE}" pid="4" name="_EmailSubject">
    <vt:lpwstr>pre-int tests answer key</vt:lpwstr>
  </property>
  <property fmtid="{D5CDD505-2E9C-101B-9397-08002B2CF9AE}" pid="5" name="_AuthorEmail">
    <vt:lpwstr>natalie.catchpole@oup.com</vt:lpwstr>
  </property>
  <property fmtid="{D5CDD505-2E9C-101B-9397-08002B2CF9AE}" pid="6" name="_AuthorEmailDisplayName">
    <vt:lpwstr>CATCHPOLE, Natalie</vt:lpwstr>
  </property>
  <property fmtid="{D5CDD505-2E9C-101B-9397-08002B2CF9AE}" pid="7" name="_PreviousAdHocReviewCycleID">
    <vt:i4>-765611025</vt:i4>
  </property>
  <property fmtid="{D5CDD505-2E9C-101B-9397-08002B2CF9AE}" pid="8" name="_ReviewingToolsShownOnce">
    <vt:lpwstr/>
  </property>
</Properties>
</file>